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04" w:rsidRPr="00991118" w:rsidRDefault="00B53111" w:rsidP="00F23949">
      <w:pPr>
        <w:spacing w:after="240"/>
        <w:rPr>
          <w:rFonts w:asciiTheme="minorHAnsi" w:hAnsiTheme="minorHAnsi" w:cstheme="minorHAnsi"/>
          <w:b/>
          <w:sz w:val="26"/>
          <w:szCs w:val="26"/>
          <w:lang w:val="fr-CH"/>
        </w:rPr>
      </w:pPr>
      <w:bookmarkStart w:id="0" w:name="_GoBack"/>
      <w:bookmarkEnd w:id="0"/>
      <w:r w:rsidRPr="00991118">
        <w:rPr>
          <w:rFonts w:asciiTheme="minorHAnsi" w:hAnsiTheme="minorHAnsi" w:cstheme="minorHAnsi"/>
          <w:b/>
          <w:sz w:val="26"/>
          <w:szCs w:val="26"/>
          <w:lang w:val="fr-CH"/>
        </w:rPr>
        <w:t>Curriculum vitae sous forme de tableau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970"/>
      </w:tblGrid>
      <w:tr w:rsidR="008F1C04" w:rsidRPr="00077A14" w:rsidTr="006568D6">
        <w:trPr>
          <w:trHeight w:val="283"/>
        </w:trPr>
        <w:tc>
          <w:tcPr>
            <w:tcW w:w="2381" w:type="dxa"/>
            <w:tcBorders>
              <w:top w:val="nil"/>
            </w:tcBorders>
            <w:tcMar>
              <w:top w:w="57" w:type="dxa"/>
            </w:tcMar>
          </w:tcPr>
          <w:p w:rsidR="008F1C04" w:rsidRPr="00077A14" w:rsidRDefault="00B53111" w:rsidP="00544E32">
            <w:pPr>
              <w:spacing w:before="40"/>
              <w:rPr>
                <w:rFonts w:eastAsia="Times New Roman" w:cs="Times New Roman"/>
                <w:b/>
                <w:lang w:eastAsia="de-CH"/>
              </w:rPr>
            </w:pPr>
            <w:r>
              <w:rPr>
                <w:rFonts w:eastAsia="Times New Roman" w:cs="Times New Roman"/>
                <w:b/>
                <w:lang w:eastAsia="de-CH"/>
              </w:rPr>
              <w:t>Candidat</w:t>
            </w:r>
            <w:r w:rsidR="00544E32">
              <w:rPr>
                <w:rFonts w:eastAsia="Times New Roman" w:cs="Times New Roman"/>
                <w:b/>
                <w:lang w:eastAsia="de-CH"/>
              </w:rPr>
              <w:t>-</w:t>
            </w:r>
            <w:r w:rsidR="00F23949">
              <w:rPr>
                <w:rFonts w:eastAsia="Times New Roman" w:cs="Times New Roman"/>
                <w:b/>
                <w:lang w:eastAsia="de-CH"/>
              </w:rPr>
              <w:t>e</w:t>
            </w:r>
          </w:p>
        </w:tc>
        <w:tc>
          <w:tcPr>
            <w:tcW w:w="6970" w:type="dxa"/>
            <w:tcBorders>
              <w:top w:val="nil"/>
            </w:tcBorders>
            <w:tcMar>
              <w:top w:w="57" w:type="dxa"/>
            </w:tcMar>
          </w:tcPr>
          <w:p w:rsidR="008F1C04" w:rsidRPr="00077A14" w:rsidRDefault="00711FD7" w:rsidP="00B53111">
            <w:pPr>
              <w:rPr>
                <w:rFonts w:eastAsia="Times New Roman" w:cs="Times New Roman"/>
                <w:lang w:eastAsia="de-CH"/>
              </w:rPr>
            </w:pPr>
            <w:sdt>
              <w:sdtPr>
                <w:rPr>
                  <w:rFonts w:eastAsia="Times New Roman" w:cs="Times New Roman"/>
                  <w:lang w:eastAsia="de-CH"/>
                </w:rPr>
                <w:tag w:val="tmp_name"/>
                <w:id w:val="-826285340"/>
                <w:placeholder>
                  <w:docPart w:val="59D9428BAF974765B34D798C24DAA57F"/>
                </w:placeholder>
                <w:showingPlcHdr/>
                <w:text w:multiLine="1"/>
              </w:sdtPr>
              <w:sdtEndPr/>
              <w:sdtContent>
                <w:r w:rsidR="00B53111">
                  <w:rPr>
                    <w:rFonts w:eastAsia="Times New Roman" w:cs="Times New Roman"/>
                    <w:color w:val="808080"/>
                    <w:lang w:eastAsia="de-CH"/>
                  </w:rPr>
                  <w:t>Nom</w:t>
                </w:r>
              </w:sdtContent>
            </w:sdt>
            <w:r w:rsidR="008F1C04" w:rsidRPr="00077A14">
              <w:rPr>
                <w:rFonts w:eastAsia="Times New Roman" w:cs="Times New Roman"/>
                <w:lang w:eastAsia="de-CH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de-CH"/>
                </w:rPr>
                <w:tag w:val="tmp_vorname"/>
                <w:id w:val="-1439818906"/>
                <w:placeholder>
                  <w:docPart w:val="2F6F57DFA5C4462C952187E6B2A5E988"/>
                </w:placeholder>
                <w:showingPlcHdr/>
                <w:text w:multiLine="1"/>
              </w:sdtPr>
              <w:sdtEndPr/>
              <w:sdtContent>
                <w:r w:rsidR="00544E32">
                  <w:rPr>
                    <w:rFonts w:eastAsia="Times New Roman" w:cs="Times New Roman"/>
                    <w:color w:val="808080"/>
                    <w:lang w:eastAsia="de-CH"/>
                  </w:rPr>
                  <w:t>Prénom-</w:t>
                </w:r>
                <w:r w:rsidR="00B53111">
                  <w:rPr>
                    <w:rFonts w:eastAsia="Times New Roman" w:cs="Times New Roman"/>
                    <w:color w:val="808080"/>
                    <w:lang w:eastAsia="de-CH"/>
                  </w:rPr>
                  <w:t>s</w:t>
                </w:r>
              </w:sdtContent>
            </w:sdt>
          </w:p>
        </w:tc>
      </w:tr>
      <w:tr w:rsidR="008F1C04" w:rsidRPr="00077A14" w:rsidTr="006568D6">
        <w:trPr>
          <w:trHeight w:val="283"/>
        </w:trPr>
        <w:tc>
          <w:tcPr>
            <w:tcW w:w="2381" w:type="dxa"/>
          </w:tcPr>
          <w:p w:rsidR="008F1C04" w:rsidRPr="00077A14" w:rsidRDefault="00B53111" w:rsidP="006568D6">
            <w:pPr>
              <w:spacing w:before="40"/>
              <w:rPr>
                <w:rFonts w:eastAsia="Times New Roman" w:cs="Times New Roman"/>
                <w:lang w:eastAsia="de-CH"/>
              </w:rPr>
            </w:pPr>
            <w:r>
              <w:rPr>
                <w:rFonts w:eastAsia="Times New Roman" w:cs="Times New Roman"/>
                <w:lang w:eastAsia="de-CH"/>
              </w:rPr>
              <w:t>Date de naissance</w:t>
            </w:r>
          </w:p>
        </w:tc>
        <w:sdt>
          <w:sdtPr>
            <w:rPr>
              <w:rFonts w:eastAsia="Times New Roman" w:cs="Times New Roman"/>
              <w:lang w:eastAsia="de-CH"/>
            </w:rPr>
            <w:tag w:val="tmp_gebdatum"/>
            <w:id w:val="-1157921776"/>
            <w:placeholder>
              <w:docPart w:val="5C53CBD7B431417DA27CEC6E8A8567C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70" w:type="dxa"/>
              </w:tcPr>
              <w:p w:rsidR="008F1C04" w:rsidRPr="00077A14" w:rsidRDefault="00B53111" w:rsidP="00B53111">
                <w:pPr>
                  <w:rPr>
                    <w:rFonts w:eastAsia="Times New Roman" w:cs="Times New Roman"/>
                    <w:lang w:eastAsia="de-CH"/>
                  </w:rPr>
                </w:pPr>
                <w:r>
                  <w:rPr>
                    <w:rFonts w:eastAsia="Times New Roman" w:cs="Times New Roman"/>
                    <w:color w:val="808080"/>
                    <w:lang w:eastAsia="de-CH"/>
                  </w:rPr>
                  <w:t>Date de naissance</w:t>
                </w:r>
              </w:p>
            </w:tc>
          </w:sdtContent>
        </w:sdt>
      </w:tr>
    </w:tbl>
    <w:p w:rsidR="008F1C04" w:rsidRPr="00991118" w:rsidRDefault="00B53111" w:rsidP="00B53111">
      <w:pPr>
        <w:pStyle w:val="Aufzhlungszeichen"/>
        <w:spacing w:before="240"/>
        <w:rPr>
          <w:lang w:val="fr-CH"/>
        </w:rPr>
      </w:pPr>
      <w:r w:rsidRPr="00991118">
        <w:rPr>
          <w:lang w:val="fr-CH"/>
        </w:rPr>
        <w:t xml:space="preserve">Veuillez saisir les données de manière chronologique et </w:t>
      </w:r>
      <w:r w:rsidRPr="00991118">
        <w:rPr>
          <w:b/>
          <w:lang w:val="fr-CH"/>
        </w:rPr>
        <w:t>complète</w:t>
      </w:r>
      <w:r w:rsidR="008F1C04" w:rsidRPr="00991118">
        <w:rPr>
          <w:lang w:val="fr-CH"/>
        </w:rPr>
        <w:t>.</w:t>
      </w:r>
      <w:r w:rsidR="00544E32">
        <w:rPr>
          <w:lang w:val="fr-CH"/>
        </w:rPr>
        <w:br/>
        <w:t>Veuillez également indiquer si vous étiez en recherche d’un emploi ou avez fait une pause professionnelle.</w:t>
      </w:r>
    </w:p>
    <w:p w:rsidR="008F1C04" w:rsidRPr="00991118" w:rsidRDefault="00B53111" w:rsidP="00B53111">
      <w:pPr>
        <w:pStyle w:val="Aufzhlungszeichen"/>
        <w:spacing w:after="240"/>
        <w:rPr>
          <w:lang w:val="fr-CH"/>
        </w:rPr>
      </w:pPr>
      <w:r w:rsidRPr="00991118">
        <w:rPr>
          <w:lang w:val="fr-CH"/>
        </w:rPr>
        <w:t>Compare</w:t>
      </w:r>
      <w:r w:rsidR="004E223A">
        <w:rPr>
          <w:lang w:val="fr-CH"/>
        </w:rPr>
        <w:t>z</w:t>
      </w:r>
      <w:r w:rsidRPr="00991118">
        <w:rPr>
          <w:lang w:val="fr-CH"/>
        </w:rPr>
        <w:t xml:space="preserve"> les dates aux certificats de travail et aux fins de formations.</w:t>
      </w:r>
    </w:p>
    <w:tbl>
      <w:tblPr>
        <w:tblStyle w:val="Listentabelle6farbigAkzent4"/>
        <w:tblW w:w="9356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134"/>
        <w:gridCol w:w="1134"/>
        <w:gridCol w:w="2552"/>
        <w:gridCol w:w="2835"/>
        <w:gridCol w:w="1701"/>
      </w:tblGrid>
      <w:sdt>
        <w:sdtPr>
          <w:rPr>
            <w:rFonts w:asciiTheme="minorHAnsi" w:hAnsiTheme="minorHAnsi" w:cstheme="minorHAnsi"/>
            <w:color w:val="auto"/>
            <w:sz w:val="18"/>
            <w:szCs w:val="18"/>
          </w:rPr>
          <w:alias w:val="Titre"/>
          <w:tag w:val="Titre"/>
          <w:id w:val="-1374309332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d w:val="-1342933955"/>
              <w:placeholder>
                <w:docPart w:val="568B80C2732E4CEBA9D5D0900FD5B5F7"/>
              </w:placeholder>
              <w15:repeatingSectionItem/>
            </w:sdtPr>
            <w:sdtEndPr/>
            <w:sdtContent>
              <w:tr w:rsidR="008F1C04" w:rsidRPr="009A4CB6" w:rsidTr="006568D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70"/>
                </w:trPr>
                <w:tc>
                  <w:tcPr>
                    <w:tcW w:w="1134" w:type="dxa"/>
                  </w:tcPr>
                  <w:p w:rsidR="008F1C04" w:rsidRPr="009A4CB6" w:rsidRDefault="00B53111" w:rsidP="00B53111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De</w:t>
                    </w:r>
                  </w:p>
                </w:tc>
                <w:tc>
                  <w:tcPr>
                    <w:tcW w:w="1134" w:type="dxa"/>
                  </w:tcPr>
                  <w:p w:rsidR="008F1C04" w:rsidRPr="009A4CB6" w:rsidRDefault="00B53111" w:rsidP="006568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À</w:t>
                    </w:r>
                  </w:p>
                </w:tc>
                <w:tc>
                  <w:tcPr>
                    <w:tcW w:w="2552" w:type="dxa"/>
                  </w:tcPr>
                  <w:p w:rsidR="008F1C04" w:rsidRPr="00991118" w:rsidRDefault="00B53111" w:rsidP="006568D6">
                    <w:pPr>
                      <w:rPr>
                        <w:rFonts w:asciiTheme="minorHAnsi" w:hAnsiTheme="minorHAnsi" w:cstheme="minorHAnsi"/>
                        <w:vanish/>
                        <w:sz w:val="18"/>
                        <w:szCs w:val="18"/>
                        <w:lang w:val="fr-CH"/>
                      </w:rPr>
                    </w:pPr>
                    <w:r w:rsidRPr="00991118">
                      <w:rPr>
                        <w:rFonts w:asciiTheme="minorHAnsi" w:hAnsiTheme="minorHAnsi" w:cstheme="minorHAnsi"/>
                        <w:sz w:val="18"/>
                        <w:szCs w:val="18"/>
                        <w:lang w:val="fr-CH"/>
                      </w:rPr>
                      <w:t>Quoi, y c. taux d’occupation</w:t>
                    </w:r>
                  </w:p>
                </w:tc>
                <w:tc>
                  <w:tcPr>
                    <w:tcW w:w="2835" w:type="dxa"/>
                  </w:tcPr>
                  <w:p w:rsidR="008F1C04" w:rsidRPr="009A4CB6" w:rsidRDefault="00B53111" w:rsidP="006568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Activité, fonction</w:t>
                    </w:r>
                  </w:p>
                </w:tc>
                <w:tc>
                  <w:tcPr>
                    <w:tcW w:w="1701" w:type="dxa"/>
                  </w:tcPr>
                  <w:p w:rsidR="008F1C04" w:rsidRPr="009A4CB6" w:rsidRDefault="00B53111" w:rsidP="006568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Remarques</w:t>
                    </w:r>
                  </w:p>
                </w:tc>
              </w:tr>
            </w:sdtContent>
          </w:sdt>
        </w:sdtContent>
      </w:sdt>
    </w:tbl>
    <w:p w:rsidR="008F1C04" w:rsidRPr="009C18C0" w:rsidRDefault="008F1C04" w:rsidP="008F1C04">
      <w:pPr>
        <w:rPr>
          <w:sz w:val="2"/>
        </w:rPr>
      </w:pPr>
    </w:p>
    <w:tbl>
      <w:tblPr>
        <w:tblStyle w:val="Listentabelle7farbigAkzent4"/>
        <w:tblW w:w="93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1134"/>
        <w:gridCol w:w="1134"/>
        <w:gridCol w:w="2552"/>
        <w:gridCol w:w="2835"/>
        <w:gridCol w:w="1701"/>
      </w:tblGrid>
      <w:tr w:rsidR="00136590" w:rsidRPr="00136590" w:rsidTr="00BD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Format</w:t>
            </w:r>
          </w:p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dd.mm.yyyy</w:t>
            </w:r>
          </w:p>
        </w:tc>
        <w:tc>
          <w:tcPr>
            <w:tcW w:w="1134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Format</w:t>
            </w:r>
          </w:p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dd.MM.yyyy</w:t>
            </w:r>
          </w:p>
        </w:tc>
        <w:tc>
          <w:tcPr>
            <w:tcW w:w="2552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  <w:lang w:val="fr-CH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  <w:lang w:val="fr-CH"/>
              </w:rPr>
              <w:t>Après l’école obligatoire, veuillez mentionner tous les</w:t>
            </w:r>
          </w:p>
          <w:p w:rsidR="00136590" w:rsidRPr="00136590" w:rsidRDefault="00136590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employeurs</w:t>
            </w:r>
          </w:p>
          <w:p w:rsidR="00136590" w:rsidRPr="00136590" w:rsidRDefault="00136590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  <w:lang w:val="fr-CH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  <w:lang w:val="fr-CH"/>
              </w:rPr>
              <w:t>centres de formation y c. entreprise d’apprentissage et fin de la formation</w:t>
            </w:r>
          </w:p>
          <w:p w:rsidR="00136590" w:rsidRPr="00136590" w:rsidRDefault="00136590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  <w:lang w:val="fr-CH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  <w:lang w:val="fr-CH"/>
              </w:rPr>
              <w:t>services militaires et engagements de service civil longs</w:t>
            </w:r>
          </w:p>
          <w:p w:rsidR="00136590" w:rsidRPr="00136590" w:rsidRDefault="00136590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séjours à l’étranger</w:t>
            </w:r>
          </w:p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  <w:lang w:val="fr-CH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  <w:lang w:val="fr-CH"/>
              </w:rPr>
              <w:t xml:space="preserve">etc. </w:t>
            </w:r>
            <w:r w:rsidRPr="00136590">
              <w:rPr>
                <w:rFonts w:asciiTheme="minorHAnsi" w:hAnsiTheme="minorHAnsi" w:cstheme="minorHAnsi"/>
                <w:b/>
                <w:sz w:val="18"/>
                <w:szCs w:val="16"/>
                <w:lang w:val="fr-CH"/>
              </w:rPr>
              <w:t>y c. taux d’occupation</w:t>
            </w:r>
          </w:p>
        </w:tc>
        <w:tc>
          <w:tcPr>
            <w:tcW w:w="2835" w:type="dxa"/>
          </w:tcPr>
          <w:p w:rsidR="00136590" w:rsidRPr="00136590" w:rsidRDefault="00544E32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Apprenti-</w:t>
            </w:r>
            <w:r w:rsidR="00136590" w:rsidRPr="00136590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menuisier</w:t>
            </w:r>
          </w:p>
          <w:p w:rsidR="00136590" w:rsidRPr="00136590" w:rsidRDefault="00544E32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Etudiant-</w:t>
            </w:r>
            <w:r w:rsidR="00136590" w:rsidRPr="00136590">
              <w:rPr>
                <w:rFonts w:asciiTheme="minorHAnsi" w:hAnsiTheme="minorHAnsi" w:cstheme="minorHAnsi"/>
                <w:sz w:val="18"/>
                <w:szCs w:val="16"/>
              </w:rPr>
              <w:t>e</w:t>
            </w:r>
          </w:p>
          <w:p w:rsidR="00136590" w:rsidRPr="00136590" w:rsidRDefault="00544E32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Mécanicien</w:t>
            </w:r>
            <w:r w:rsidR="00136590" w:rsidRPr="00136590">
              <w:rPr>
                <w:rFonts w:asciiTheme="minorHAnsi" w:hAnsiTheme="minorHAnsi" w:cstheme="minorHAnsi"/>
                <w:sz w:val="18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-</w:t>
            </w:r>
            <w:r w:rsidR="00136590" w:rsidRPr="00136590">
              <w:rPr>
                <w:rFonts w:asciiTheme="minorHAnsi" w:hAnsiTheme="minorHAnsi" w:cstheme="minorHAnsi"/>
                <w:sz w:val="18"/>
                <w:szCs w:val="16"/>
              </w:rPr>
              <w:t>e</w:t>
            </w:r>
          </w:p>
          <w:p w:rsidR="00136590" w:rsidRPr="00136590" w:rsidRDefault="00544E32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Chef-</w:t>
            </w:r>
            <w:r w:rsidR="00136590" w:rsidRPr="00136590">
              <w:rPr>
                <w:rFonts w:asciiTheme="minorHAnsi" w:hAnsiTheme="minorHAnsi" w:cstheme="minorHAnsi"/>
                <w:sz w:val="18"/>
                <w:szCs w:val="16"/>
              </w:rPr>
              <w:t>fe de groupe</w:t>
            </w:r>
          </w:p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etc.</w:t>
            </w:r>
          </w:p>
        </w:tc>
        <w:tc>
          <w:tcPr>
            <w:tcW w:w="1701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sz w:val="18"/>
                <w:szCs w:val="16"/>
              </w:rPr>
              <w:t>Si nécessaire</w:t>
            </w:r>
          </w:p>
        </w:tc>
      </w:tr>
      <w:tr w:rsidR="00136590" w:rsidRPr="00544E32" w:rsidTr="00BD75A3">
        <w:tc>
          <w:tcPr>
            <w:tcW w:w="1134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Exemple</w:t>
            </w:r>
          </w:p>
          <w:p w:rsidR="00136590" w:rsidRPr="00136590" w:rsidRDefault="00544E32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05</w:t>
            </w:r>
            <w:r w:rsidR="00136590"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.10.2018</w:t>
            </w:r>
          </w:p>
        </w:tc>
        <w:tc>
          <w:tcPr>
            <w:tcW w:w="1134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Exemple</w:t>
            </w:r>
          </w:p>
          <w:p w:rsidR="00136590" w:rsidRPr="00136590" w:rsidRDefault="00544E32" w:rsidP="00544E32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15</w:t>
            </w:r>
            <w:r w:rsidR="00136590"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.06.20</w:t>
            </w: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23</w:t>
            </w:r>
          </w:p>
        </w:tc>
        <w:tc>
          <w:tcPr>
            <w:tcW w:w="2552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Exemple</w:t>
            </w:r>
          </w:p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Entreprise Modèle, Bern BE, 100%</w:t>
            </w:r>
          </w:p>
        </w:tc>
        <w:tc>
          <w:tcPr>
            <w:tcW w:w="2835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Exemple</w:t>
            </w:r>
          </w:p>
          <w:p w:rsidR="00136590" w:rsidRPr="00136590" w:rsidRDefault="00136590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Mécanicien automobile</w:t>
            </w:r>
          </w:p>
        </w:tc>
        <w:tc>
          <w:tcPr>
            <w:tcW w:w="1701" w:type="dxa"/>
          </w:tcPr>
          <w:p w:rsidR="00136590" w:rsidRPr="00136590" w:rsidRDefault="00136590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136590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Exemple</w:t>
            </w:r>
          </w:p>
          <w:p w:rsidR="00136590" w:rsidRPr="00136590" w:rsidRDefault="00544E32" w:rsidP="00BD75A3">
            <w:pPr>
              <w:rPr>
                <w:rFonts w:asciiTheme="minorHAnsi" w:hAnsiTheme="minorHAnsi" w:cstheme="minorHAnsi"/>
                <w:sz w:val="18"/>
                <w:szCs w:val="16"/>
                <w:lang w:val="fr-CH"/>
              </w:rPr>
            </w:pP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  <w:lang w:val="fr-CH"/>
              </w:rPr>
              <w:t>Certificat de travail ou attestation de travail téléchargé-e</w:t>
            </w:r>
          </w:p>
        </w:tc>
      </w:tr>
    </w:tbl>
    <w:p w:rsidR="00136590" w:rsidRPr="00991118" w:rsidRDefault="00136590" w:rsidP="008F1C04">
      <w:pPr>
        <w:rPr>
          <w:lang w:val="fr-CH"/>
        </w:rPr>
      </w:pPr>
    </w:p>
    <w:tbl>
      <w:tblPr>
        <w:tblStyle w:val="Gitternetztabelle1hellAkzent4"/>
        <w:tblW w:w="9356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134"/>
        <w:gridCol w:w="1134"/>
        <w:gridCol w:w="2552"/>
        <w:gridCol w:w="2835"/>
        <w:gridCol w:w="1701"/>
      </w:tblGrid>
      <w:sdt>
        <w:sdtPr>
          <w:rPr>
            <w:rFonts w:asciiTheme="minorHAnsi" w:hAnsiTheme="minorHAnsi" w:cstheme="minorHAnsi"/>
            <w:sz w:val="18"/>
            <w:szCs w:val="18"/>
          </w:rPr>
          <w:id w:val="2073079018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632597446"/>
              <w:placeholder>
                <w:docPart w:val="E6D3185CCC7F48F7B77AE5C2B1CD4CDB"/>
              </w:placeholder>
              <w15:repeatingSectionItem/>
            </w:sdtPr>
            <w:sdtEndPr/>
            <w:sdtContent>
              <w:tr w:rsidR="008F1C04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368287560"/>
                    <w:placeholder>
                      <w:docPart w:val="43265EAC7AA541FDBBF4B1EFA20F637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8F1C04" w:rsidRPr="00AC40E5" w:rsidRDefault="008F1C04" w:rsidP="006568D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717170485"/>
                    <w:placeholder>
                      <w:docPart w:val="7868FDBEDF614CE5AA934FF8EDD7F21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8F1C04" w:rsidRPr="00AC40E5" w:rsidRDefault="008F1C04" w:rsidP="006568D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747315923"/>
                    <w:placeholder>
                      <w:docPart w:val="ABA63F506A8E41169F9A7B57CC06055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8F1C04" w:rsidRPr="00AC40E5" w:rsidRDefault="00D20A8A" w:rsidP="00D20A8A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="008F1C04"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141389534"/>
                    <w:placeholder>
                      <w:docPart w:val="0E405DFDF8C445389780A96832FCC72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8F1C04" w:rsidRPr="00AC40E5" w:rsidRDefault="00D20A8A" w:rsidP="00D20A8A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613832438"/>
                    <w:placeholder>
                      <w:docPart w:val="7F364BC65B2C4189AAA903975449F16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8F1C04" w:rsidRPr="00AC40E5" w:rsidRDefault="00D20A8A" w:rsidP="00D20A8A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604300867"/>
              <w:placeholder>
                <w:docPart w:val="445FE52B66B8454BB7D37C4D19DA53D8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287235444"/>
                    <w:placeholder>
                      <w:docPart w:val="0A9961518F71432FAAC0E0BC861408D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613007290"/>
                    <w:placeholder>
                      <w:docPart w:val="77AAA6F28AFB48D087D9349B8A6C14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18889298"/>
                    <w:placeholder>
                      <w:docPart w:val="FF1EF7E8F18F415F98A23ADD81EEAA0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979260979"/>
                    <w:placeholder>
                      <w:docPart w:val="5C5DC580AF6A4877B144F63402F8CF6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572258178"/>
                    <w:placeholder>
                      <w:docPart w:val="D24D8833FCD84442B03F356B81C26F6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790082050"/>
              <w:placeholder>
                <w:docPart w:val="EF2B412966CA4852AC4C4B266684DA0F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350328877"/>
                    <w:placeholder>
                      <w:docPart w:val="59C0AE0E07DA4617AD9F923BB3B36C4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83425272"/>
                    <w:placeholder>
                      <w:docPart w:val="1022B75ED5A64B0E96CC7B05EA3D8A5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324550368"/>
                    <w:placeholder>
                      <w:docPart w:val="8E8DD609304D459A8C45EA1F8BCCF2F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118377665"/>
                    <w:placeholder>
                      <w:docPart w:val="897743856477490AA8E525C285F685E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801218042"/>
                    <w:placeholder>
                      <w:docPart w:val="9D39AEB57A004BC48D7D1DB95124689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95942668"/>
              <w:placeholder>
                <w:docPart w:val="9EDF10EB716047D29100F0D5A35028D4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509864827"/>
                    <w:placeholder>
                      <w:docPart w:val="0629A7B9BCC745F1B06416BF347861B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783485984"/>
                    <w:placeholder>
                      <w:docPart w:val="E5CAFBD43614463B8A1D500726358BB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286348464"/>
                    <w:placeholder>
                      <w:docPart w:val="E9CC3F6993C446E1B69DDF67BB85AB9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837194928"/>
                    <w:placeholder>
                      <w:docPart w:val="251162E025684E7ABCC50587B5ECFFE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2137013824"/>
                    <w:placeholder>
                      <w:docPart w:val="119EB19F09AB4828A5FE95BF7DBEB1C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55056647"/>
              <w:placeholder>
                <w:docPart w:val="40A751A8EA3145AA82E7C1D5C5802CF1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2039037696"/>
                    <w:placeholder>
                      <w:docPart w:val="6EFA3BDB4A9048E199E2F89D40E07E3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2042034621"/>
                    <w:placeholder>
                      <w:docPart w:val="5916FC6E8F35472590C669B1EE8F95F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869417982"/>
                    <w:placeholder>
                      <w:docPart w:val="5C642A38C22E4961A693F9629F7C442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245154710"/>
                    <w:placeholder>
                      <w:docPart w:val="CAD9A4E2514E42EF8B8C0B3251F8779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493941050"/>
                    <w:placeholder>
                      <w:docPart w:val="B9FB95D1563147F28FDF8D7B145FDAF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836798272"/>
              <w:placeholder>
                <w:docPart w:val="72C7078BBA7948E1989DABC1517C1452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290479222"/>
                    <w:placeholder>
                      <w:docPart w:val="C9777110C2BE4E16A80CA27C72B12E0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960489262"/>
                    <w:placeholder>
                      <w:docPart w:val="D62300AB89914D7691912E3311AC15A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989589481"/>
                    <w:placeholder>
                      <w:docPart w:val="A609397379C04532B0FBF7AFC36D9C8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858794125"/>
                    <w:placeholder>
                      <w:docPart w:val="479CE922E43544EA8DA7C97EACBCC89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916523435"/>
                    <w:placeholder>
                      <w:docPart w:val="CEB0688100ED42C1AF460E973C8F72B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5433252"/>
              <w:placeholder>
                <w:docPart w:val="1B180DA8084148C4A64A786508A5C843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2060969608"/>
                    <w:placeholder>
                      <w:docPart w:val="8B306BD3B31B416B8EE42870FB7B065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612474584"/>
                    <w:placeholder>
                      <w:docPart w:val="D4934B306E3344AB90828FB85A30897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984431349"/>
                    <w:placeholder>
                      <w:docPart w:val="306BE8B94F254F07AFF33D3168DE4F9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2114281614"/>
                    <w:placeholder>
                      <w:docPart w:val="44010BE0070740C08E5F0A4F923AF96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213228921"/>
                    <w:placeholder>
                      <w:docPart w:val="D742631E626B42ED990BB8CB6E75747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737861244"/>
              <w:placeholder>
                <w:docPart w:val="806185CBBFED472ABFE61C4A346CC995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498312551"/>
                    <w:placeholder>
                      <w:docPart w:val="9669656150B44F0CA0BF9434F1D6C02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122222469"/>
                    <w:placeholder>
                      <w:docPart w:val="C17ABE8E8F1549E48DD1361B57554AC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415506331"/>
                    <w:placeholder>
                      <w:docPart w:val="788D7127444443E79F20C32BB561C30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237515015"/>
                    <w:placeholder>
                      <w:docPart w:val="F8CD1CC558BA4CDFBF5CA5CC96FF5E9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668702902"/>
                    <w:placeholder>
                      <w:docPart w:val="03215F7F1E0844D7B3AC8AEB746EFC8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2031639531"/>
              <w:placeholder>
                <w:docPart w:val="652A9305F1324C81A6D145AFF5EBA0A5"/>
              </w:placeholder>
              <w15:repeatingSectionItem/>
            </w:sdtPr>
            <w:sdtEndPr/>
            <w:sdtContent>
              <w:tr w:rsidR="009922D7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624129892"/>
                    <w:placeholder>
                      <w:docPart w:val="625C8634D8514D3F949E6899387428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22D7" w:rsidRPr="00AC40E5" w:rsidRDefault="009922D7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762135406"/>
                    <w:placeholder>
                      <w:docPart w:val="F198F612672145D2A5978A4EB95AC3F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22D7" w:rsidRPr="00AC40E5" w:rsidRDefault="009922D7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193495231"/>
                    <w:placeholder>
                      <w:docPart w:val="00C449828D704C0DA9C4A610968A4E4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22D7" w:rsidRPr="00AC40E5" w:rsidRDefault="009922D7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653446454"/>
                    <w:placeholder>
                      <w:docPart w:val="2126EF75C54C4664A6738024540502F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22D7" w:rsidRPr="00AC40E5" w:rsidRDefault="009922D7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299142435"/>
                    <w:placeholder>
                      <w:docPart w:val="69235878D0FD4700AA2825BA4207771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22D7" w:rsidRPr="00AC40E5" w:rsidRDefault="009922D7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956916333"/>
              <w:placeholder>
                <w:docPart w:val="0D1E0EF0AD9B4FCBB46BCE60CCFD7E05"/>
              </w:placeholder>
              <w15:repeatingSectionItem/>
            </w:sdtPr>
            <w:sdtEndPr/>
            <w:sdtContent>
              <w:tr w:rsidR="00991118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952819540"/>
                    <w:placeholder>
                      <w:docPart w:val="F91428F515CF45E18565A9D348328E4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316919153"/>
                    <w:placeholder>
                      <w:docPart w:val="45DB0465073442839C855FC9E225E4A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022778386"/>
                    <w:placeholder>
                      <w:docPart w:val="DC1B1C7E920644009C0D6BB1B96FA3C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Quoi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269436980"/>
                    <w:placeholder>
                      <w:docPart w:val="9EF76D1C35D34A56B82408C8B4494EE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Activité, fonction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602642781"/>
                    <w:placeholder>
                      <w:docPart w:val="813DDD3A77094AB0B789561E439AF98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991118" w:rsidRPr="00AC40E5" w:rsidRDefault="00991118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Remarques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991118" w:rsidRPr="00136590" w:rsidRDefault="00991118" w:rsidP="00991118">
      <w:pPr>
        <w:rPr>
          <w:sz w:val="18"/>
          <w:lang w:val="fr-CH"/>
        </w:rPr>
      </w:pPr>
      <w:r w:rsidRPr="00136590">
        <w:rPr>
          <w:sz w:val="18"/>
          <w:lang w:val="fr-CH"/>
        </w:rPr>
        <w:t>Ajouter des lignes au tableau si nécessaire.</w:t>
      </w:r>
    </w:p>
    <w:p w:rsidR="008F1C04" w:rsidRPr="00991118" w:rsidRDefault="00D20A8A" w:rsidP="00F23949">
      <w:pPr>
        <w:spacing w:before="480" w:after="240"/>
        <w:rPr>
          <w:rFonts w:asciiTheme="minorHAnsi" w:hAnsiTheme="minorHAnsi" w:cstheme="minorHAnsi"/>
          <w:b/>
          <w:sz w:val="26"/>
          <w:szCs w:val="26"/>
          <w:lang w:val="fr-CH"/>
        </w:rPr>
      </w:pPr>
      <w:r w:rsidRPr="00991118">
        <w:rPr>
          <w:rFonts w:asciiTheme="minorHAnsi" w:hAnsiTheme="minorHAnsi" w:cstheme="minorHAnsi"/>
          <w:b/>
          <w:sz w:val="26"/>
          <w:szCs w:val="26"/>
          <w:lang w:val="fr-CH"/>
        </w:rPr>
        <w:t>Mon parcours sous forme de composition</w:t>
      </w:r>
    </w:p>
    <w:sdt>
      <w:sdtPr>
        <w:id w:val="-2042192997"/>
        <w:placeholder>
          <w:docPart w:val="DD7047201E8A45C8BB8F941F197081FF"/>
        </w:placeholder>
        <w:temporary/>
        <w:showingPlcHdr/>
        <w:text/>
      </w:sdtPr>
      <w:sdtEndPr/>
      <w:sdtContent>
        <w:p w:rsidR="00F23949" w:rsidRPr="00991118" w:rsidRDefault="00F23949" w:rsidP="00F23949">
          <w:pPr>
            <w:rPr>
              <w:lang w:val="fr-CH"/>
            </w:rPr>
          </w:pPr>
          <w:r w:rsidRPr="0017214B">
            <w:rPr>
              <w:rStyle w:val="Platzhaltertext"/>
              <w:vanish w:val="0"/>
              <w:lang w:val="fr-CH"/>
            </w:rPr>
            <w:t>Texte …</w:t>
          </w:r>
        </w:p>
      </w:sdtContent>
    </w:sdt>
    <w:sectPr w:rsidR="00F23949" w:rsidRPr="00991118" w:rsidSect="006628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71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D7" w:rsidRPr="00E82414" w:rsidRDefault="00711FD7" w:rsidP="000F645F">
      <w:pPr>
        <w:pStyle w:val="Fuzeile"/>
        <w:rPr>
          <w:sz w:val="4"/>
        </w:rPr>
      </w:pPr>
    </w:p>
  </w:endnote>
  <w:endnote w:type="continuationSeparator" w:id="0">
    <w:p w:rsidR="00711FD7" w:rsidRPr="00E82414" w:rsidRDefault="00711FD7" w:rsidP="000F645F">
      <w:pPr>
        <w:pStyle w:val="Fuzeile"/>
        <w:rPr>
          <w:sz w:val="4"/>
        </w:rPr>
      </w:pPr>
    </w:p>
  </w:endnote>
  <w:endnote w:type="continuationNotice" w:id="1">
    <w:p w:rsidR="00711FD7" w:rsidRPr="00535FC1" w:rsidRDefault="00711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46" w:rsidRPr="00F23949" w:rsidRDefault="00711FD7" w:rsidP="00F23949">
    <w:pPr>
      <w:pStyle w:val="Fuzeile"/>
      <w:tabs>
        <w:tab w:val="clear" w:pos="9356"/>
        <w:tab w:val="right" w:pos="14459"/>
      </w:tabs>
    </w:pPr>
    <w:sdt>
      <w:sdtPr>
        <w:rPr>
          <w:color w:val="000000" w:themeColor="background1" w:themeShade="80"/>
          <w:lang w:val="fr-CH"/>
        </w:rPr>
        <w:alias w:val="Version"/>
        <w:tag w:val="com_tags"/>
        <w:id w:val="830640295"/>
        <w:placeholder>
          <w:docPart w:val="5C5DC580AF6A4877B144F63402F8CF6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44E32">
          <w:rPr>
            <w:color w:val="000000" w:themeColor="background1" w:themeShade="80"/>
            <w:lang w:val="fr-CH"/>
          </w:rPr>
          <w:t>03_01503 FR MO</w:t>
        </w:r>
      </w:sdtContent>
    </w:sdt>
    <w:r w:rsidR="00F23949">
      <w:tab/>
    </w:r>
    <w:r w:rsidR="00F23949" w:rsidRPr="00976B12">
      <w:fldChar w:fldCharType="begin"/>
    </w:r>
    <w:r w:rsidR="00F23949" w:rsidRPr="00976B12">
      <w:instrText>PAGE  \* Arabic  \* MERGEFORMAT</w:instrText>
    </w:r>
    <w:r w:rsidR="00F23949" w:rsidRPr="00976B12">
      <w:fldChar w:fldCharType="separate"/>
    </w:r>
    <w:r w:rsidR="00544E32" w:rsidRPr="00544E32">
      <w:rPr>
        <w:noProof/>
        <w:lang w:val="de-DE"/>
      </w:rPr>
      <w:t>2</w:t>
    </w:r>
    <w:r w:rsidR="00F23949" w:rsidRPr="00976B12">
      <w:fldChar w:fldCharType="end"/>
    </w:r>
    <w:r w:rsidR="00F23949">
      <w:t xml:space="preserve"> </w:t>
    </w:r>
    <w:r w:rsidR="00F23949">
      <w:rPr>
        <w:lang w:val="de-DE"/>
      </w:rPr>
      <w:t xml:space="preserve">| </w:t>
    </w:r>
    <w:r>
      <w:fldChar w:fldCharType="begin"/>
    </w:r>
    <w:r>
      <w:instrText>NUMPAGES  \* Arabic  \* MERGEFORMAT</w:instrText>
    </w:r>
    <w:r>
      <w:fldChar w:fldCharType="separate"/>
    </w:r>
    <w:r w:rsidRPr="00711FD7">
      <w:rPr>
        <w:noProof/>
        <w:lang w:val="de-DE"/>
      </w:rPr>
      <w:t>1</w:t>
    </w:r>
    <w:r>
      <w:rPr>
        <w:noProof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46" w:rsidRPr="00F23949" w:rsidRDefault="00711FD7" w:rsidP="00F23949">
    <w:pPr>
      <w:pStyle w:val="Fuzeile"/>
      <w:tabs>
        <w:tab w:val="clear" w:pos="9356"/>
        <w:tab w:val="right" w:pos="14459"/>
      </w:tabs>
    </w:pPr>
    <w:sdt>
      <w:sdtPr>
        <w:rPr>
          <w:color w:val="000000" w:themeColor="background1" w:themeShade="80"/>
          <w:lang w:val="fr-CH"/>
        </w:rPr>
        <w:alias w:val="Version"/>
        <w:tag w:val="com_tags"/>
        <w:id w:val="-1372537125"/>
        <w:placeholder>
          <w:docPart w:val="D24D8833FCD84442B03F356B81C26F6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44E32">
          <w:rPr>
            <w:color w:val="000000" w:themeColor="background1" w:themeShade="80"/>
            <w:lang w:val="fr-CH"/>
          </w:rPr>
          <w:t>03_01503 FR MO</w:t>
        </w:r>
      </w:sdtContent>
    </w:sdt>
    <w:r w:rsidR="00F23949">
      <w:tab/>
    </w:r>
    <w:r w:rsidR="00F23949" w:rsidRPr="00976B12">
      <w:fldChar w:fldCharType="begin"/>
    </w:r>
    <w:r w:rsidR="00F23949" w:rsidRPr="00976B12">
      <w:instrText>PAGE  \* Arabic  \* MERGEFORMAT</w:instrText>
    </w:r>
    <w:r w:rsidR="00F23949" w:rsidRPr="00976B12">
      <w:fldChar w:fldCharType="separate"/>
    </w:r>
    <w:r w:rsidRPr="00711FD7">
      <w:rPr>
        <w:noProof/>
        <w:lang w:val="de-DE"/>
      </w:rPr>
      <w:t>1</w:t>
    </w:r>
    <w:r w:rsidR="00F23949" w:rsidRPr="00976B12">
      <w:fldChar w:fldCharType="end"/>
    </w:r>
    <w:r w:rsidR="00F23949">
      <w:t xml:space="preserve"> </w:t>
    </w:r>
    <w:r w:rsidR="00F23949">
      <w:rPr>
        <w:lang w:val="de-DE"/>
      </w:rPr>
      <w:t xml:space="preserve">| </w:t>
    </w:r>
    <w:fldSimple w:instr="NUMPAGES  \* Arabic  \* MERGEFORMAT">
      <w:r w:rsidRPr="00711FD7">
        <w:rPr>
          <w:noProof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D7" w:rsidRPr="00E82414" w:rsidRDefault="00711FD7" w:rsidP="00E82414">
      <w:pPr>
        <w:pStyle w:val="Fuzeile"/>
        <w:rPr>
          <w:sz w:val="4"/>
          <w:szCs w:val="4"/>
        </w:rPr>
      </w:pPr>
    </w:p>
  </w:footnote>
  <w:footnote w:type="continuationSeparator" w:id="0">
    <w:p w:rsidR="00711FD7" w:rsidRPr="00E82414" w:rsidRDefault="00711FD7" w:rsidP="0084710A">
      <w:pPr>
        <w:pStyle w:val="Fuzeile"/>
        <w:rPr>
          <w:sz w:val="4"/>
        </w:rPr>
      </w:pPr>
    </w:p>
  </w:footnote>
  <w:footnote w:type="continuationNotice" w:id="1">
    <w:p w:rsidR="00711FD7" w:rsidRPr="00535FC1" w:rsidRDefault="00711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7"/>
      <w:gridCol w:w="4194"/>
    </w:tblGrid>
    <w:tr w:rsidR="005F3846" w:rsidRPr="00FD6C95" w:rsidTr="00945087">
      <w:trPr>
        <w:trHeight w:hRule="exact" w:val="1134"/>
      </w:trPr>
      <w:tc>
        <w:tcPr>
          <w:tcW w:w="5160" w:type="dxa"/>
        </w:tcPr>
        <w:p w:rsidR="005F3846" w:rsidRPr="005F3846" w:rsidRDefault="00711FD7" w:rsidP="005F3846">
          <w:pPr>
            <w:spacing w:before="40" w:after="240"/>
            <w:rPr>
              <w:b/>
              <w:sz w:val="18"/>
              <w:szCs w:val="18"/>
            </w:rPr>
          </w:pPr>
          <w:sdt>
            <w:sdtPr>
              <w:rPr>
                <w:b/>
                <w:sz w:val="18"/>
                <w:szCs w:val="18"/>
              </w:rPr>
              <w:tag w:val="com_kanton"/>
              <w:id w:val="1179234508"/>
              <w:placeholder>
                <w:docPart w:val="5C53CBD7B431417DA27CEC6E8A8567C7"/>
              </w:placeholder>
              <w:text/>
            </w:sdtPr>
            <w:sdtEndPr/>
            <w:sdtContent>
              <w:r w:rsidR="005F3846" w:rsidRPr="005F3846">
                <w:rPr>
                  <w:b/>
                  <w:sz w:val="18"/>
                  <w:szCs w:val="18"/>
                </w:rPr>
                <w:t>Kantonspolizei Bern</w:t>
              </w:r>
            </w:sdtContent>
          </w:sdt>
        </w:p>
        <w:p w:rsidR="005F3846" w:rsidRPr="00FD6C95" w:rsidRDefault="00711FD7" w:rsidP="005F3846">
          <w:pPr>
            <w:rPr>
              <w:rFonts w:cs="Arial"/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tag w:val="com_abteilung"/>
              <w:id w:val="-416095570"/>
              <w:placeholder>
                <w:docPart w:val="568B80C2732E4CEBA9D5D0900FD5B5F7"/>
              </w:placeholder>
              <w:text/>
            </w:sdtPr>
            <w:sdtEndPr/>
            <w:sdtContent>
              <w:r w:rsidR="005F3846">
                <w:rPr>
                  <w:sz w:val="18"/>
                  <w:szCs w:val="18"/>
                </w:rPr>
                <w:t>Ressourcen und Dienstleistungen</w:t>
              </w:r>
            </w:sdtContent>
          </w:sdt>
        </w:p>
      </w:tc>
      <w:tc>
        <w:tcPr>
          <w:tcW w:w="4196" w:type="dxa"/>
          <w:tcBorders>
            <w:left w:val="nil"/>
          </w:tcBorders>
        </w:tcPr>
        <w:p w:rsidR="005F3846" w:rsidRPr="00FD6C95" w:rsidRDefault="005F3846" w:rsidP="005F3846">
          <w:pPr>
            <w:pStyle w:val="KleinschriftfrTabelle9pt"/>
            <w:jc w:val="right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0460223" wp14:editId="08CCCB11">
                <wp:simplePos x="0" y="0"/>
                <wp:positionH relativeFrom="column">
                  <wp:posOffset>1189489</wp:posOffset>
                </wp:positionH>
                <wp:positionV relativeFrom="paragraph">
                  <wp:posOffset>53975</wp:posOffset>
                </wp:positionV>
                <wp:extent cx="1472400" cy="428400"/>
                <wp:effectExtent l="0" t="0" r="0" b="0"/>
                <wp:wrapTight wrapText="bothSides">
                  <wp:wrapPolygon edited="0">
                    <wp:start x="0" y="0"/>
                    <wp:lineTo x="0" y="20190"/>
                    <wp:lineTo x="21246" y="20190"/>
                    <wp:lineTo x="21246" y="0"/>
                    <wp:lineTo x="0" y="0"/>
                  </wp:wrapPolygon>
                </wp:wrapTight>
                <wp:docPr id="1" name="Grafik 1" descr="Q:\K-KRI\K-SF1\K-SF1-VOBE\K-SF1-VOBE_L1\Vorlagen Struktur\00_Betriebliche Vorlagen\logo\20121206_Kapo_Bern_Schwarzweiss\Schwarzweiss\Kapo_Bern_Logo_positiv_s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Q:\K-KRI\K-SF1\K-SF1-VOBE\K-SF1-VOBE_L1\Vorlagen Struktur\00_Betriebliche Vorlagen\logo\20121206_Kapo_Bern_Schwarzweiss\Schwarzweiss\Kapo_Bern_Logo_positiv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4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3846" w:rsidRDefault="005F38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7"/>
      <w:gridCol w:w="4194"/>
    </w:tblGrid>
    <w:tr w:rsidR="005F3846" w:rsidRPr="00544E32" w:rsidTr="00945087">
      <w:trPr>
        <w:trHeight w:hRule="exact" w:val="1134"/>
      </w:trPr>
      <w:tc>
        <w:tcPr>
          <w:tcW w:w="5160" w:type="dxa"/>
        </w:tcPr>
        <w:p w:rsidR="005F3846" w:rsidRPr="00991118" w:rsidRDefault="00711FD7" w:rsidP="005F3846">
          <w:pPr>
            <w:spacing w:before="40" w:after="240"/>
            <w:rPr>
              <w:sz w:val="18"/>
              <w:szCs w:val="18"/>
              <w:lang w:val="fr-CH"/>
            </w:rPr>
          </w:pPr>
          <w:sdt>
            <w:sdtPr>
              <w:rPr>
                <w:b/>
                <w:sz w:val="18"/>
                <w:szCs w:val="18"/>
                <w:lang w:val="fr-CH"/>
              </w:rPr>
              <w:tag w:val="com_kanton"/>
              <w:id w:val="-1650136059"/>
              <w:placeholder>
                <w:docPart w:val="59D9428BAF974765B34D798C24DAA57F"/>
              </w:placeholder>
              <w:text/>
            </w:sdtPr>
            <w:sdtEndPr/>
            <w:sdtContent>
              <w:r w:rsidR="00066742" w:rsidRPr="00991118">
                <w:rPr>
                  <w:b/>
                  <w:sz w:val="18"/>
                  <w:szCs w:val="18"/>
                  <w:lang w:val="fr-CH"/>
                </w:rPr>
                <w:t>Police cantonale bernoise</w:t>
              </w:r>
            </w:sdtContent>
          </w:sdt>
        </w:p>
        <w:p w:rsidR="005F3846" w:rsidRPr="00991118" w:rsidRDefault="00711FD7" w:rsidP="00066742">
          <w:pPr>
            <w:rPr>
              <w:rFonts w:cs="Arial"/>
              <w:sz w:val="18"/>
              <w:szCs w:val="18"/>
              <w:lang w:val="fr-CH"/>
            </w:rPr>
          </w:pPr>
          <w:sdt>
            <w:sdtPr>
              <w:rPr>
                <w:sz w:val="18"/>
                <w:szCs w:val="18"/>
                <w:lang w:val="fr-CH"/>
              </w:rPr>
              <w:tag w:val="com_abteilung"/>
              <w:id w:val="-342712233"/>
              <w:placeholder>
                <w:docPart w:val="2F6F57DFA5C4462C952187E6B2A5E988"/>
              </w:placeholder>
              <w:text/>
            </w:sdtPr>
            <w:sdtEndPr/>
            <w:sdtContent>
              <w:r w:rsidR="00066742" w:rsidRPr="00991118">
                <w:rPr>
                  <w:sz w:val="18"/>
                  <w:szCs w:val="18"/>
                  <w:lang w:val="fr-CH"/>
                </w:rPr>
                <w:t>Ressources et prestations de service</w:t>
              </w:r>
            </w:sdtContent>
          </w:sdt>
        </w:p>
      </w:tc>
      <w:tc>
        <w:tcPr>
          <w:tcW w:w="4196" w:type="dxa"/>
          <w:tcBorders>
            <w:left w:val="nil"/>
          </w:tcBorders>
        </w:tcPr>
        <w:p w:rsidR="005F3846" w:rsidRPr="00991118" w:rsidRDefault="005F3846" w:rsidP="005F3846">
          <w:pPr>
            <w:pStyle w:val="KleinschriftfrTabelle9pt"/>
            <w:jc w:val="right"/>
            <w:rPr>
              <w:szCs w:val="18"/>
              <w:lang w:val="fr-CH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96F031" wp14:editId="4089574D">
                <wp:simplePos x="0" y="0"/>
                <wp:positionH relativeFrom="column">
                  <wp:posOffset>1189489</wp:posOffset>
                </wp:positionH>
                <wp:positionV relativeFrom="paragraph">
                  <wp:posOffset>53975</wp:posOffset>
                </wp:positionV>
                <wp:extent cx="1472400" cy="428400"/>
                <wp:effectExtent l="0" t="0" r="0" b="0"/>
                <wp:wrapTight wrapText="bothSides">
                  <wp:wrapPolygon edited="0">
                    <wp:start x="0" y="0"/>
                    <wp:lineTo x="0" y="20190"/>
                    <wp:lineTo x="21246" y="20190"/>
                    <wp:lineTo x="21246" y="0"/>
                    <wp:lineTo x="0" y="0"/>
                  </wp:wrapPolygon>
                </wp:wrapTight>
                <wp:docPr id="22" name="Grafik 22" descr="Q:\K-KRI\K-SF1\K-SF1-VOBE\K-SF1-VOBE_L1\Vorlagen Struktur\00_Betriebliche Vorlagen\logo\20121206_Kapo_Bern_Schwarzweiss\Schwarzweiss\Kapo_Bern_Logo_positiv_s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Q:\K-KRI\K-SF1\K-SF1-VOBE\K-SF1-VOBE_L1\Vorlagen Struktur\00_Betriebliche Vorlagen\logo\20121206_Kapo_Bern_Schwarzweiss\Schwarzweiss\Kapo_Bern_Logo_positiv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4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3846" w:rsidRPr="00991118" w:rsidRDefault="005F3846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34FB5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A27E0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E2DE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0DC1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FA869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7E4F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AC7163"/>
    <w:multiLevelType w:val="hybridMultilevel"/>
    <w:tmpl w:val="B52499DE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A4965"/>
    <w:multiLevelType w:val="hybridMultilevel"/>
    <w:tmpl w:val="53FA036A"/>
    <w:lvl w:ilvl="0" w:tplc="01BA744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2060"/>
    <w:multiLevelType w:val="hybridMultilevel"/>
    <w:tmpl w:val="FDA43490"/>
    <w:lvl w:ilvl="0" w:tplc="D18096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C970BE"/>
    <w:multiLevelType w:val="hybridMultilevel"/>
    <w:tmpl w:val="F8E89EF4"/>
    <w:lvl w:ilvl="0" w:tplc="26EA4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D77E5"/>
    <w:multiLevelType w:val="hybridMultilevel"/>
    <w:tmpl w:val="CE4610DC"/>
    <w:lvl w:ilvl="0" w:tplc="D24C23A6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9720F7"/>
    <w:multiLevelType w:val="multilevel"/>
    <w:tmpl w:val="8D3CB114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71D97336"/>
    <w:multiLevelType w:val="multilevel"/>
    <w:tmpl w:val="636A478A"/>
    <w:lvl w:ilvl="0">
      <w:start w:val="1"/>
      <w:numFmt w:val="decimal"/>
      <w:pStyle w:val="berschrift1"/>
      <w:lvlText w:val="%1"/>
      <w:lvlJc w:val="left"/>
      <w:pPr>
        <w:ind w:left="716" w:hanging="432"/>
      </w:pPr>
    </w:lvl>
    <w:lvl w:ilvl="1">
      <w:start w:val="1"/>
      <w:numFmt w:val="decimal"/>
      <w:pStyle w:val="berschrift2"/>
      <w:lvlText w:val="%1.%2"/>
      <w:lvlJc w:val="left"/>
      <w:pPr>
        <w:ind w:left="860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1148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292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436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868" w:hanging="1584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LockTheme/>
  <w:styleLockQFSet/>
  <w:defaultTabStop w:val="708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D7"/>
    <w:rsid w:val="00001C4F"/>
    <w:rsid w:val="00003535"/>
    <w:rsid w:val="0001407D"/>
    <w:rsid w:val="00016418"/>
    <w:rsid w:val="00020D6A"/>
    <w:rsid w:val="0002530B"/>
    <w:rsid w:val="000264EC"/>
    <w:rsid w:val="00030518"/>
    <w:rsid w:val="00034A82"/>
    <w:rsid w:val="00040C2B"/>
    <w:rsid w:val="00045749"/>
    <w:rsid w:val="0004644D"/>
    <w:rsid w:val="000521E6"/>
    <w:rsid w:val="00052703"/>
    <w:rsid w:val="00052782"/>
    <w:rsid w:val="00060401"/>
    <w:rsid w:val="00065887"/>
    <w:rsid w:val="00066742"/>
    <w:rsid w:val="00067832"/>
    <w:rsid w:val="00070191"/>
    <w:rsid w:val="00075DE1"/>
    <w:rsid w:val="000828AA"/>
    <w:rsid w:val="00091604"/>
    <w:rsid w:val="00092CF3"/>
    <w:rsid w:val="00095585"/>
    <w:rsid w:val="000A1533"/>
    <w:rsid w:val="000A74CB"/>
    <w:rsid w:val="000A7530"/>
    <w:rsid w:val="000A7FD7"/>
    <w:rsid w:val="000B10D7"/>
    <w:rsid w:val="000B2ADB"/>
    <w:rsid w:val="000B5925"/>
    <w:rsid w:val="000C218D"/>
    <w:rsid w:val="000C250C"/>
    <w:rsid w:val="000C3801"/>
    <w:rsid w:val="000C4FAE"/>
    <w:rsid w:val="000C5352"/>
    <w:rsid w:val="000C5913"/>
    <w:rsid w:val="000C5DD0"/>
    <w:rsid w:val="000D18BB"/>
    <w:rsid w:val="000D1EBC"/>
    <w:rsid w:val="000D2208"/>
    <w:rsid w:val="000D38A8"/>
    <w:rsid w:val="000D5FE5"/>
    <w:rsid w:val="000D6C80"/>
    <w:rsid w:val="000D7DD6"/>
    <w:rsid w:val="000E481B"/>
    <w:rsid w:val="000E6D26"/>
    <w:rsid w:val="000F0218"/>
    <w:rsid w:val="000F0EAC"/>
    <w:rsid w:val="000F1B9C"/>
    <w:rsid w:val="000F1E69"/>
    <w:rsid w:val="000F5435"/>
    <w:rsid w:val="000F645F"/>
    <w:rsid w:val="0010585D"/>
    <w:rsid w:val="00111146"/>
    <w:rsid w:val="00111977"/>
    <w:rsid w:val="00115823"/>
    <w:rsid w:val="00117714"/>
    <w:rsid w:val="001201F8"/>
    <w:rsid w:val="00122A73"/>
    <w:rsid w:val="001238DE"/>
    <w:rsid w:val="0012636A"/>
    <w:rsid w:val="001264C5"/>
    <w:rsid w:val="00130E62"/>
    <w:rsid w:val="00132C16"/>
    <w:rsid w:val="00133F65"/>
    <w:rsid w:val="001347E5"/>
    <w:rsid w:val="00135DF2"/>
    <w:rsid w:val="00136590"/>
    <w:rsid w:val="00147A4E"/>
    <w:rsid w:val="0015615A"/>
    <w:rsid w:val="00157316"/>
    <w:rsid w:val="00162514"/>
    <w:rsid w:val="001633B8"/>
    <w:rsid w:val="00166095"/>
    <w:rsid w:val="0016753B"/>
    <w:rsid w:val="001718E6"/>
    <w:rsid w:val="0017214B"/>
    <w:rsid w:val="00172F38"/>
    <w:rsid w:val="001737E0"/>
    <w:rsid w:val="001778E8"/>
    <w:rsid w:val="00181BF5"/>
    <w:rsid w:val="001835E0"/>
    <w:rsid w:val="00186593"/>
    <w:rsid w:val="00191B8C"/>
    <w:rsid w:val="0019554F"/>
    <w:rsid w:val="00197657"/>
    <w:rsid w:val="001A006C"/>
    <w:rsid w:val="001A00F8"/>
    <w:rsid w:val="001A175E"/>
    <w:rsid w:val="001A2F20"/>
    <w:rsid w:val="001A7564"/>
    <w:rsid w:val="001A7763"/>
    <w:rsid w:val="001B1B43"/>
    <w:rsid w:val="001B5C1D"/>
    <w:rsid w:val="001C1BAA"/>
    <w:rsid w:val="001C3B45"/>
    <w:rsid w:val="001C5C80"/>
    <w:rsid w:val="001C769B"/>
    <w:rsid w:val="001C7D38"/>
    <w:rsid w:val="001D15C5"/>
    <w:rsid w:val="001D51BE"/>
    <w:rsid w:val="001E2426"/>
    <w:rsid w:val="001E44AA"/>
    <w:rsid w:val="001F140D"/>
    <w:rsid w:val="001F1C0C"/>
    <w:rsid w:val="001F2B6B"/>
    <w:rsid w:val="001F3DED"/>
    <w:rsid w:val="001F71BB"/>
    <w:rsid w:val="001F7A61"/>
    <w:rsid w:val="001F7A75"/>
    <w:rsid w:val="001F7C43"/>
    <w:rsid w:val="00200104"/>
    <w:rsid w:val="0020283C"/>
    <w:rsid w:val="00206849"/>
    <w:rsid w:val="00206CA8"/>
    <w:rsid w:val="0021569E"/>
    <w:rsid w:val="0021686F"/>
    <w:rsid w:val="002169FB"/>
    <w:rsid w:val="00216F17"/>
    <w:rsid w:val="00217D4C"/>
    <w:rsid w:val="00221D9D"/>
    <w:rsid w:val="002231C0"/>
    <w:rsid w:val="002234D6"/>
    <w:rsid w:val="002274DC"/>
    <w:rsid w:val="0022773B"/>
    <w:rsid w:val="00236263"/>
    <w:rsid w:val="00236ABF"/>
    <w:rsid w:val="0023778B"/>
    <w:rsid w:val="00242D0C"/>
    <w:rsid w:val="002441A1"/>
    <w:rsid w:val="00244D40"/>
    <w:rsid w:val="002467CE"/>
    <w:rsid w:val="00252E2D"/>
    <w:rsid w:val="00255883"/>
    <w:rsid w:val="00257866"/>
    <w:rsid w:val="00264A08"/>
    <w:rsid w:val="00264EE2"/>
    <w:rsid w:val="00271642"/>
    <w:rsid w:val="0027181D"/>
    <w:rsid w:val="00273FBB"/>
    <w:rsid w:val="00277B25"/>
    <w:rsid w:val="00280BC9"/>
    <w:rsid w:val="0028129E"/>
    <w:rsid w:val="002836E3"/>
    <w:rsid w:val="0028471D"/>
    <w:rsid w:val="00287937"/>
    <w:rsid w:val="002940BE"/>
    <w:rsid w:val="00295B5B"/>
    <w:rsid w:val="002A2C65"/>
    <w:rsid w:val="002A7800"/>
    <w:rsid w:val="002B6096"/>
    <w:rsid w:val="002B7526"/>
    <w:rsid w:val="002C101D"/>
    <w:rsid w:val="002C28F0"/>
    <w:rsid w:val="002C4672"/>
    <w:rsid w:val="002C59FD"/>
    <w:rsid w:val="002D0B6A"/>
    <w:rsid w:val="002D14EA"/>
    <w:rsid w:val="002D21B4"/>
    <w:rsid w:val="002D67D0"/>
    <w:rsid w:val="002E3D63"/>
    <w:rsid w:val="002E682D"/>
    <w:rsid w:val="002F35F7"/>
    <w:rsid w:val="002F517A"/>
    <w:rsid w:val="002F5C87"/>
    <w:rsid w:val="0030010C"/>
    <w:rsid w:val="003021C2"/>
    <w:rsid w:val="00304525"/>
    <w:rsid w:val="00306943"/>
    <w:rsid w:val="00307ACA"/>
    <w:rsid w:val="00307CF9"/>
    <w:rsid w:val="003104C5"/>
    <w:rsid w:val="003147C7"/>
    <w:rsid w:val="003154E4"/>
    <w:rsid w:val="003215B9"/>
    <w:rsid w:val="00324B78"/>
    <w:rsid w:val="003251AC"/>
    <w:rsid w:val="003258C0"/>
    <w:rsid w:val="00325B26"/>
    <w:rsid w:val="00325F85"/>
    <w:rsid w:val="003321DB"/>
    <w:rsid w:val="00332CB6"/>
    <w:rsid w:val="00335EA6"/>
    <w:rsid w:val="003370F3"/>
    <w:rsid w:val="00342F40"/>
    <w:rsid w:val="00344F26"/>
    <w:rsid w:val="00347A3C"/>
    <w:rsid w:val="0035069A"/>
    <w:rsid w:val="0035214B"/>
    <w:rsid w:val="00354D8C"/>
    <w:rsid w:val="00356BC8"/>
    <w:rsid w:val="00356DB9"/>
    <w:rsid w:val="00360343"/>
    <w:rsid w:val="003608D2"/>
    <w:rsid w:val="003660A8"/>
    <w:rsid w:val="00366882"/>
    <w:rsid w:val="003732BF"/>
    <w:rsid w:val="00382BF2"/>
    <w:rsid w:val="00382CA8"/>
    <w:rsid w:val="003831A2"/>
    <w:rsid w:val="0039478D"/>
    <w:rsid w:val="00394CB8"/>
    <w:rsid w:val="003965F1"/>
    <w:rsid w:val="003A0392"/>
    <w:rsid w:val="003A27CC"/>
    <w:rsid w:val="003A3000"/>
    <w:rsid w:val="003A5D7A"/>
    <w:rsid w:val="003A639C"/>
    <w:rsid w:val="003A73C2"/>
    <w:rsid w:val="003A7622"/>
    <w:rsid w:val="003B50A2"/>
    <w:rsid w:val="003B66CC"/>
    <w:rsid w:val="003B6F4F"/>
    <w:rsid w:val="003B7823"/>
    <w:rsid w:val="003C09B6"/>
    <w:rsid w:val="003C12C2"/>
    <w:rsid w:val="003C566C"/>
    <w:rsid w:val="003D175D"/>
    <w:rsid w:val="003D336E"/>
    <w:rsid w:val="003D72AA"/>
    <w:rsid w:val="003E73C8"/>
    <w:rsid w:val="003F239C"/>
    <w:rsid w:val="003F74BC"/>
    <w:rsid w:val="00404115"/>
    <w:rsid w:val="0041013A"/>
    <w:rsid w:val="00410A61"/>
    <w:rsid w:val="0041615D"/>
    <w:rsid w:val="00420E86"/>
    <w:rsid w:val="00421CDD"/>
    <w:rsid w:val="00432133"/>
    <w:rsid w:val="0043390C"/>
    <w:rsid w:val="00434669"/>
    <w:rsid w:val="0043558E"/>
    <w:rsid w:val="00437A23"/>
    <w:rsid w:val="0044365D"/>
    <w:rsid w:val="00443781"/>
    <w:rsid w:val="0044388F"/>
    <w:rsid w:val="00446396"/>
    <w:rsid w:val="00447F03"/>
    <w:rsid w:val="00450D2E"/>
    <w:rsid w:val="00456EEE"/>
    <w:rsid w:val="0045713B"/>
    <w:rsid w:val="00461540"/>
    <w:rsid w:val="00470BE9"/>
    <w:rsid w:val="004715FF"/>
    <w:rsid w:val="0047290B"/>
    <w:rsid w:val="00472986"/>
    <w:rsid w:val="0047316D"/>
    <w:rsid w:val="00480786"/>
    <w:rsid w:val="00481495"/>
    <w:rsid w:val="0048164B"/>
    <w:rsid w:val="0048230D"/>
    <w:rsid w:val="004823E0"/>
    <w:rsid w:val="00486DF5"/>
    <w:rsid w:val="00491A08"/>
    <w:rsid w:val="004A76C9"/>
    <w:rsid w:val="004A7B63"/>
    <w:rsid w:val="004B3634"/>
    <w:rsid w:val="004B6CDE"/>
    <w:rsid w:val="004B7361"/>
    <w:rsid w:val="004C17BE"/>
    <w:rsid w:val="004C2707"/>
    <w:rsid w:val="004C2B5D"/>
    <w:rsid w:val="004C411F"/>
    <w:rsid w:val="004C6E9A"/>
    <w:rsid w:val="004C749E"/>
    <w:rsid w:val="004C7A2B"/>
    <w:rsid w:val="004C7E82"/>
    <w:rsid w:val="004D01A6"/>
    <w:rsid w:val="004D349A"/>
    <w:rsid w:val="004D3DBE"/>
    <w:rsid w:val="004E223A"/>
    <w:rsid w:val="004E28FC"/>
    <w:rsid w:val="004E2A1F"/>
    <w:rsid w:val="004E32AD"/>
    <w:rsid w:val="004E574F"/>
    <w:rsid w:val="004E5A65"/>
    <w:rsid w:val="004E5AC0"/>
    <w:rsid w:val="004E5AE8"/>
    <w:rsid w:val="004E5B1C"/>
    <w:rsid w:val="004E701E"/>
    <w:rsid w:val="004F1895"/>
    <w:rsid w:val="004F2E06"/>
    <w:rsid w:val="004F6789"/>
    <w:rsid w:val="00500268"/>
    <w:rsid w:val="00500BF4"/>
    <w:rsid w:val="005012B7"/>
    <w:rsid w:val="00501523"/>
    <w:rsid w:val="005120B8"/>
    <w:rsid w:val="0051743A"/>
    <w:rsid w:val="005210A9"/>
    <w:rsid w:val="00526A35"/>
    <w:rsid w:val="00527DA4"/>
    <w:rsid w:val="00530FBD"/>
    <w:rsid w:val="00531E46"/>
    <w:rsid w:val="00535FC1"/>
    <w:rsid w:val="005360C0"/>
    <w:rsid w:val="00540790"/>
    <w:rsid w:val="00541781"/>
    <w:rsid w:val="00544310"/>
    <w:rsid w:val="00544E32"/>
    <w:rsid w:val="00545F36"/>
    <w:rsid w:val="00546F92"/>
    <w:rsid w:val="005514B5"/>
    <w:rsid w:val="00551F9C"/>
    <w:rsid w:val="00556C06"/>
    <w:rsid w:val="0055716B"/>
    <w:rsid w:val="00562EDF"/>
    <w:rsid w:val="0056546B"/>
    <w:rsid w:val="005749EC"/>
    <w:rsid w:val="00580396"/>
    <w:rsid w:val="00582A37"/>
    <w:rsid w:val="00582BCB"/>
    <w:rsid w:val="005830BE"/>
    <w:rsid w:val="005842B8"/>
    <w:rsid w:val="00585AC2"/>
    <w:rsid w:val="00586AD4"/>
    <w:rsid w:val="00591374"/>
    <w:rsid w:val="00597473"/>
    <w:rsid w:val="005A076B"/>
    <w:rsid w:val="005A1975"/>
    <w:rsid w:val="005A6B7F"/>
    <w:rsid w:val="005B1BA1"/>
    <w:rsid w:val="005B1C5A"/>
    <w:rsid w:val="005B4A2B"/>
    <w:rsid w:val="005B658D"/>
    <w:rsid w:val="005B6E65"/>
    <w:rsid w:val="005B724F"/>
    <w:rsid w:val="005B798D"/>
    <w:rsid w:val="005C0AF1"/>
    <w:rsid w:val="005C2D08"/>
    <w:rsid w:val="005C6437"/>
    <w:rsid w:val="005D5528"/>
    <w:rsid w:val="005D6EA7"/>
    <w:rsid w:val="005E7F54"/>
    <w:rsid w:val="005F0896"/>
    <w:rsid w:val="005F12F4"/>
    <w:rsid w:val="005F2315"/>
    <w:rsid w:val="005F3846"/>
    <w:rsid w:val="005F55DE"/>
    <w:rsid w:val="006009FC"/>
    <w:rsid w:val="00602A11"/>
    <w:rsid w:val="00607647"/>
    <w:rsid w:val="006147D3"/>
    <w:rsid w:val="0061502A"/>
    <w:rsid w:val="00622F07"/>
    <w:rsid w:val="00623D7A"/>
    <w:rsid w:val="00626974"/>
    <w:rsid w:val="00632ADC"/>
    <w:rsid w:val="00634654"/>
    <w:rsid w:val="00634953"/>
    <w:rsid w:val="0064145D"/>
    <w:rsid w:val="006417CD"/>
    <w:rsid w:val="00643459"/>
    <w:rsid w:val="00645554"/>
    <w:rsid w:val="006461FB"/>
    <w:rsid w:val="00650A3F"/>
    <w:rsid w:val="00651B75"/>
    <w:rsid w:val="00651E15"/>
    <w:rsid w:val="00657317"/>
    <w:rsid w:val="00660D11"/>
    <w:rsid w:val="00661C60"/>
    <w:rsid w:val="0066286C"/>
    <w:rsid w:val="00663924"/>
    <w:rsid w:val="00683B03"/>
    <w:rsid w:val="00683BE4"/>
    <w:rsid w:val="006901A8"/>
    <w:rsid w:val="00691DD4"/>
    <w:rsid w:val="00692E51"/>
    <w:rsid w:val="00693F7B"/>
    <w:rsid w:val="00694FCC"/>
    <w:rsid w:val="00695D69"/>
    <w:rsid w:val="00697393"/>
    <w:rsid w:val="006A0009"/>
    <w:rsid w:val="006A2042"/>
    <w:rsid w:val="006A764E"/>
    <w:rsid w:val="006B172D"/>
    <w:rsid w:val="006B4C53"/>
    <w:rsid w:val="006B5C55"/>
    <w:rsid w:val="006B6F45"/>
    <w:rsid w:val="006C473D"/>
    <w:rsid w:val="006C5D83"/>
    <w:rsid w:val="006D19DA"/>
    <w:rsid w:val="006D36D8"/>
    <w:rsid w:val="006D6C45"/>
    <w:rsid w:val="006D72B5"/>
    <w:rsid w:val="006F0800"/>
    <w:rsid w:val="006F083E"/>
    <w:rsid w:val="00701312"/>
    <w:rsid w:val="00701F68"/>
    <w:rsid w:val="0070248E"/>
    <w:rsid w:val="00702C62"/>
    <w:rsid w:val="00711B01"/>
    <w:rsid w:val="00711FD7"/>
    <w:rsid w:val="00713FA9"/>
    <w:rsid w:val="00714364"/>
    <w:rsid w:val="0071445C"/>
    <w:rsid w:val="007221FF"/>
    <w:rsid w:val="00727C66"/>
    <w:rsid w:val="00730F0B"/>
    <w:rsid w:val="00730F20"/>
    <w:rsid w:val="00733703"/>
    <w:rsid w:val="007457B0"/>
    <w:rsid w:val="00747F0D"/>
    <w:rsid w:val="00750886"/>
    <w:rsid w:val="0075139B"/>
    <w:rsid w:val="007527CA"/>
    <w:rsid w:val="00756F44"/>
    <w:rsid w:val="0076305B"/>
    <w:rsid w:val="00772305"/>
    <w:rsid w:val="00781E6C"/>
    <w:rsid w:val="00782EC0"/>
    <w:rsid w:val="00783FA1"/>
    <w:rsid w:val="00791306"/>
    <w:rsid w:val="00791C8B"/>
    <w:rsid w:val="007936B5"/>
    <w:rsid w:val="00793E64"/>
    <w:rsid w:val="00794E7A"/>
    <w:rsid w:val="007A1B5D"/>
    <w:rsid w:val="007A428A"/>
    <w:rsid w:val="007A547E"/>
    <w:rsid w:val="007A7422"/>
    <w:rsid w:val="007C2D82"/>
    <w:rsid w:val="007D672F"/>
    <w:rsid w:val="007D7E1C"/>
    <w:rsid w:val="007E259C"/>
    <w:rsid w:val="007E29AA"/>
    <w:rsid w:val="007E6A3D"/>
    <w:rsid w:val="007E6F22"/>
    <w:rsid w:val="007F19BC"/>
    <w:rsid w:val="007F3FA6"/>
    <w:rsid w:val="007F5C0C"/>
    <w:rsid w:val="007F7882"/>
    <w:rsid w:val="00802137"/>
    <w:rsid w:val="00810C26"/>
    <w:rsid w:val="008115F0"/>
    <w:rsid w:val="008118C8"/>
    <w:rsid w:val="00821902"/>
    <w:rsid w:val="00822A5B"/>
    <w:rsid w:val="00822D88"/>
    <w:rsid w:val="00823309"/>
    <w:rsid w:val="008235FF"/>
    <w:rsid w:val="00823E04"/>
    <w:rsid w:val="008241E3"/>
    <w:rsid w:val="00825D87"/>
    <w:rsid w:val="008269B8"/>
    <w:rsid w:val="0083248C"/>
    <w:rsid w:val="00835774"/>
    <w:rsid w:val="008366B4"/>
    <w:rsid w:val="00846AF1"/>
    <w:rsid w:val="0084710A"/>
    <w:rsid w:val="008512E7"/>
    <w:rsid w:val="0085177A"/>
    <w:rsid w:val="00853FEB"/>
    <w:rsid w:val="00857F67"/>
    <w:rsid w:val="008637DB"/>
    <w:rsid w:val="008658EF"/>
    <w:rsid w:val="00866644"/>
    <w:rsid w:val="00874876"/>
    <w:rsid w:val="00875468"/>
    <w:rsid w:val="00875BC7"/>
    <w:rsid w:val="008811BE"/>
    <w:rsid w:val="0088332D"/>
    <w:rsid w:val="00891CAB"/>
    <w:rsid w:val="00892389"/>
    <w:rsid w:val="00892A94"/>
    <w:rsid w:val="008930F5"/>
    <w:rsid w:val="008939C2"/>
    <w:rsid w:val="00894DC5"/>
    <w:rsid w:val="00895E29"/>
    <w:rsid w:val="008C0C3E"/>
    <w:rsid w:val="008C0E5D"/>
    <w:rsid w:val="008C6867"/>
    <w:rsid w:val="008C7DE8"/>
    <w:rsid w:val="008D46DF"/>
    <w:rsid w:val="008D6450"/>
    <w:rsid w:val="008E1977"/>
    <w:rsid w:val="008E2FB1"/>
    <w:rsid w:val="008E6E78"/>
    <w:rsid w:val="008F1495"/>
    <w:rsid w:val="008F1C04"/>
    <w:rsid w:val="008F21A7"/>
    <w:rsid w:val="00900C15"/>
    <w:rsid w:val="00900E7C"/>
    <w:rsid w:val="009054F0"/>
    <w:rsid w:val="00906DF1"/>
    <w:rsid w:val="009102F6"/>
    <w:rsid w:val="00910960"/>
    <w:rsid w:val="009109E8"/>
    <w:rsid w:val="0091396B"/>
    <w:rsid w:val="00917399"/>
    <w:rsid w:val="00931102"/>
    <w:rsid w:val="00934390"/>
    <w:rsid w:val="00934D7E"/>
    <w:rsid w:val="009410AD"/>
    <w:rsid w:val="00942C48"/>
    <w:rsid w:val="0094526B"/>
    <w:rsid w:val="009453CA"/>
    <w:rsid w:val="00950A73"/>
    <w:rsid w:val="00957A99"/>
    <w:rsid w:val="00957D5D"/>
    <w:rsid w:val="00960C76"/>
    <w:rsid w:val="00962D93"/>
    <w:rsid w:val="009633C6"/>
    <w:rsid w:val="009664B8"/>
    <w:rsid w:val="00975E2B"/>
    <w:rsid w:val="00976E2C"/>
    <w:rsid w:val="009773BD"/>
    <w:rsid w:val="009817AA"/>
    <w:rsid w:val="009819B1"/>
    <w:rsid w:val="00983817"/>
    <w:rsid w:val="00983F45"/>
    <w:rsid w:val="0099047C"/>
    <w:rsid w:val="00991118"/>
    <w:rsid w:val="00992092"/>
    <w:rsid w:val="009922D7"/>
    <w:rsid w:val="0099395B"/>
    <w:rsid w:val="009A14D5"/>
    <w:rsid w:val="009A1AB6"/>
    <w:rsid w:val="009A1C64"/>
    <w:rsid w:val="009A36B2"/>
    <w:rsid w:val="009A7160"/>
    <w:rsid w:val="009A7422"/>
    <w:rsid w:val="009B10EC"/>
    <w:rsid w:val="009B1312"/>
    <w:rsid w:val="009B1549"/>
    <w:rsid w:val="009B2711"/>
    <w:rsid w:val="009B3DFE"/>
    <w:rsid w:val="009C0A93"/>
    <w:rsid w:val="009C2F35"/>
    <w:rsid w:val="009C4D38"/>
    <w:rsid w:val="009C54E8"/>
    <w:rsid w:val="009D5CD2"/>
    <w:rsid w:val="009E6E8E"/>
    <w:rsid w:val="009F0401"/>
    <w:rsid w:val="009F34E0"/>
    <w:rsid w:val="009F37A0"/>
    <w:rsid w:val="009F3DB9"/>
    <w:rsid w:val="009F6064"/>
    <w:rsid w:val="009F6DD6"/>
    <w:rsid w:val="009F7069"/>
    <w:rsid w:val="009F7B28"/>
    <w:rsid w:val="00A02385"/>
    <w:rsid w:val="00A0599D"/>
    <w:rsid w:val="00A07C2D"/>
    <w:rsid w:val="00A10EDD"/>
    <w:rsid w:val="00A17AF3"/>
    <w:rsid w:val="00A21334"/>
    <w:rsid w:val="00A21C1B"/>
    <w:rsid w:val="00A24E38"/>
    <w:rsid w:val="00A31D54"/>
    <w:rsid w:val="00A40949"/>
    <w:rsid w:val="00A415DA"/>
    <w:rsid w:val="00A45706"/>
    <w:rsid w:val="00A47DFF"/>
    <w:rsid w:val="00A520C8"/>
    <w:rsid w:val="00A6126E"/>
    <w:rsid w:val="00A62C4D"/>
    <w:rsid w:val="00A63C69"/>
    <w:rsid w:val="00A66BF5"/>
    <w:rsid w:val="00A71ABD"/>
    <w:rsid w:val="00A71BC3"/>
    <w:rsid w:val="00A735A4"/>
    <w:rsid w:val="00A76E1C"/>
    <w:rsid w:val="00A81A78"/>
    <w:rsid w:val="00A84B12"/>
    <w:rsid w:val="00A86FF1"/>
    <w:rsid w:val="00A90481"/>
    <w:rsid w:val="00A9226E"/>
    <w:rsid w:val="00A922BD"/>
    <w:rsid w:val="00A9307D"/>
    <w:rsid w:val="00A950A9"/>
    <w:rsid w:val="00AA1A9F"/>
    <w:rsid w:val="00AA4A10"/>
    <w:rsid w:val="00AA6C3A"/>
    <w:rsid w:val="00AB63C7"/>
    <w:rsid w:val="00AB6E9B"/>
    <w:rsid w:val="00AC0F87"/>
    <w:rsid w:val="00AC13F5"/>
    <w:rsid w:val="00AC14ED"/>
    <w:rsid w:val="00AC33D3"/>
    <w:rsid w:val="00AC6366"/>
    <w:rsid w:val="00AC7BC7"/>
    <w:rsid w:val="00AD0953"/>
    <w:rsid w:val="00AD2FA2"/>
    <w:rsid w:val="00AE2523"/>
    <w:rsid w:val="00AE53F9"/>
    <w:rsid w:val="00AE5CDB"/>
    <w:rsid w:val="00AE5F2E"/>
    <w:rsid w:val="00AE641D"/>
    <w:rsid w:val="00AE7662"/>
    <w:rsid w:val="00AF0178"/>
    <w:rsid w:val="00AF0E81"/>
    <w:rsid w:val="00AF198B"/>
    <w:rsid w:val="00AF1D99"/>
    <w:rsid w:val="00B01CFF"/>
    <w:rsid w:val="00B03147"/>
    <w:rsid w:val="00B0459D"/>
    <w:rsid w:val="00B078AF"/>
    <w:rsid w:val="00B105BE"/>
    <w:rsid w:val="00B1522D"/>
    <w:rsid w:val="00B23F47"/>
    <w:rsid w:val="00B244A0"/>
    <w:rsid w:val="00B25321"/>
    <w:rsid w:val="00B27BB4"/>
    <w:rsid w:val="00B3092C"/>
    <w:rsid w:val="00B35B03"/>
    <w:rsid w:val="00B4135E"/>
    <w:rsid w:val="00B47036"/>
    <w:rsid w:val="00B473AA"/>
    <w:rsid w:val="00B52828"/>
    <w:rsid w:val="00B53111"/>
    <w:rsid w:val="00B53A4F"/>
    <w:rsid w:val="00B55671"/>
    <w:rsid w:val="00B558A5"/>
    <w:rsid w:val="00B63C8E"/>
    <w:rsid w:val="00B6753A"/>
    <w:rsid w:val="00B7254F"/>
    <w:rsid w:val="00B836BC"/>
    <w:rsid w:val="00B9086D"/>
    <w:rsid w:val="00B91732"/>
    <w:rsid w:val="00B91C03"/>
    <w:rsid w:val="00B939E9"/>
    <w:rsid w:val="00B9522A"/>
    <w:rsid w:val="00B96295"/>
    <w:rsid w:val="00B96AB5"/>
    <w:rsid w:val="00BB1E76"/>
    <w:rsid w:val="00BB1FE4"/>
    <w:rsid w:val="00BB2F7A"/>
    <w:rsid w:val="00BC0DB2"/>
    <w:rsid w:val="00BD2487"/>
    <w:rsid w:val="00BD2964"/>
    <w:rsid w:val="00BE529F"/>
    <w:rsid w:val="00BE53BD"/>
    <w:rsid w:val="00BE66A1"/>
    <w:rsid w:val="00BE7631"/>
    <w:rsid w:val="00BF5B64"/>
    <w:rsid w:val="00BF64A9"/>
    <w:rsid w:val="00C014DF"/>
    <w:rsid w:val="00C03734"/>
    <w:rsid w:val="00C037F6"/>
    <w:rsid w:val="00C05066"/>
    <w:rsid w:val="00C25FEE"/>
    <w:rsid w:val="00C3356C"/>
    <w:rsid w:val="00C42E9A"/>
    <w:rsid w:val="00C47E4A"/>
    <w:rsid w:val="00C53B72"/>
    <w:rsid w:val="00C61457"/>
    <w:rsid w:val="00C63C6F"/>
    <w:rsid w:val="00C64720"/>
    <w:rsid w:val="00C74814"/>
    <w:rsid w:val="00C75FBB"/>
    <w:rsid w:val="00C810B7"/>
    <w:rsid w:val="00C86F3C"/>
    <w:rsid w:val="00C90B49"/>
    <w:rsid w:val="00C91CC5"/>
    <w:rsid w:val="00C929A5"/>
    <w:rsid w:val="00C94E8A"/>
    <w:rsid w:val="00C95321"/>
    <w:rsid w:val="00C96538"/>
    <w:rsid w:val="00CA0DC7"/>
    <w:rsid w:val="00CA19A6"/>
    <w:rsid w:val="00CA3831"/>
    <w:rsid w:val="00CA4D4B"/>
    <w:rsid w:val="00CA6DF3"/>
    <w:rsid w:val="00CB21C7"/>
    <w:rsid w:val="00CB23FF"/>
    <w:rsid w:val="00CB2BA3"/>
    <w:rsid w:val="00CB2FD2"/>
    <w:rsid w:val="00CB39E3"/>
    <w:rsid w:val="00CC2326"/>
    <w:rsid w:val="00CC5676"/>
    <w:rsid w:val="00CC580D"/>
    <w:rsid w:val="00CC6813"/>
    <w:rsid w:val="00CD5997"/>
    <w:rsid w:val="00CE655F"/>
    <w:rsid w:val="00CF0301"/>
    <w:rsid w:val="00CF336B"/>
    <w:rsid w:val="00CF3EB3"/>
    <w:rsid w:val="00CF4F76"/>
    <w:rsid w:val="00CF6440"/>
    <w:rsid w:val="00D00671"/>
    <w:rsid w:val="00D0162F"/>
    <w:rsid w:val="00D06C2B"/>
    <w:rsid w:val="00D16339"/>
    <w:rsid w:val="00D20A8A"/>
    <w:rsid w:val="00D20E9A"/>
    <w:rsid w:val="00D2459D"/>
    <w:rsid w:val="00D24751"/>
    <w:rsid w:val="00D27D63"/>
    <w:rsid w:val="00D30AAE"/>
    <w:rsid w:val="00D315AE"/>
    <w:rsid w:val="00D33491"/>
    <w:rsid w:val="00D3495C"/>
    <w:rsid w:val="00D350B5"/>
    <w:rsid w:val="00D369C1"/>
    <w:rsid w:val="00D40B2E"/>
    <w:rsid w:val="00D42130"/>
    <w:rsid w:val="00D42CA9"/>
    <w:rsid w:val="00D529A9"/>
    <w:rsid w:val="00D60E1B"/>
    <w:rsid w:val="00D649B8"/>
    <w:rsid w:val="00D65B11"/>
    <w:rsid w:val="00D679DD"/>
    <w:rsid w:val="00D700B5"/>
    <w:rsid w:val="00D7159E"/>
    <w:rsid w:val="00D73E2C"/>
    <w:rsid w:val="00D74706"/>
    <w:rsid w:val="00D765CA"/>
    <w:rsid w:val="00D77187"/>
    <w:rsid w:val="00D8602A"/>
    <w:rsid w:val="00D949C1"/>
    <w:rsid w:val="00D97053"/>
    <w:rsid w:val="00DA0FAB"/>
    <w:rsid w:val="00DA5716"/>
    <w:rsid w:val="00DA599F"/>
    <w:rsid w:val="00DB0075"/>
    <w:rsid w:val="00DB7AF3"/>
    <w:rsid w:val="00DC50F7"/>
    <w:rsid w:val="00DC7B04"/>
    <w:rsid w:val="00DD0F62"/>
    <w:rsid w:val="00DD285E"/>
    <w:rsid w:val="00DD2E5B"/>
    <w:rsid w:val="00DD33F3"/>
    <w:rsid w:val="00DD5D20"/>
    <w:rsid w:val="00DE1393"/>
    <w:rsid w:val="00DE27B6"/>
    <w:rsid w:val="00DE4D5C"/>
    <w:rsid w:val="00DF0342"/>
    <w:rsid w:val="00DF387B"/>
    <w:rsid w:val="00DF3BD3"/>
    <w:rsid w:val="00DF5BEA"/>
    <w:rsid w:val="00E0097A"/>
    <w:rsid w:val="00E00C0F"/>
    <w:rsid w:val="00E00DF6"/>
    <w:rsid w:val="00E010F2"/>
    <w:rsid w:val="00E05C27"/>
    <w:rsid w:val="00E071E7"/>
    <w:rsid w:val="00E07F25"/>
    <w:rsid w:val="00E15E85"/>
    <w:rsid w:val="00E221DB"/>
    <w:rsid w:val="00E2354C"/>
    <w:rsid w:val="00E244F7"/>
    <w:rsid w:val="00E24B66"/>
    <w:rsid w:val="00E259E9"/>
    <w:rsid w:val="00E25C88"/>
    <w:rsid w:val="00E273B3"/>
    <w:rsid w:val="00E317A0"/>
    <w:rsid w:val="00E31F23"/>
    <w:rsid w:val="00E37C62"/>
    <w:rsid w:val="00E41367"/>
    <w:rsid w:val="00E41F27"/>
    <w:rsid w:val="00E4252F"/>
    <w:rsid w:val="00E43269"/>
    <w:rsid w:val="00E44C2E"/>
    <w:rsid w:val="00E47CF6"/>
    <w:rsid w:val="00E50DDE"/>
    <w:rsid w:val="00E510D5"/>
    <w:rsid w:val="00E51740"/>
    <w:rsid w:val="00E51D36"/>
    <w:rsid w:val="00E5205F"/>
    <w:rsid w:val="00E61129"/>
    <w:rsid w:val="00E63CC4"/>
    <w:rsid w:val="00E66298"/>
    <w:rsid w:val="00E70CA1"/>
    <w:rsid w:val="00E70CAC"/>
    <w:rsid w:val="00E7498C"/>
    <w:rsid w:val="00E74E66"/>
    <w:rsid w:val="00E74FE8"/>
    <w:rsid w:val="00E768EA"/>
    <w:rsid w:val="00E82414"/>
    <w:rsid w:val="00E837FA"/>
    <w:rsid w:val="00E85341"/>
    <w:rsid w:val="00E85ADB"/>
    <w:rsid w:val="00E92C56"/>
    <w:rsid w:val="00E93E47"/>
    <w:rsid w:val="00E95816"/>
    <w:rsid w:val="00EA69EE"/>
    <w:rsid w:val="00EA7583"/>
    <w:rsid w:val="00EC0A63"/>
    <w:rsid w:val="00EC25C0"/>
    <w:rsid w:val="00EC3945"/>
    <w:rsid w:val="00ED1B43"/>
    <w:rsid w:val="00ED1B7F"/>
    <w:rsid w:val="00ED2549"/>
    <w:rsid w:val="00ED3F01"/>
    <w:rsid w:val="00ED3FE8"/>
    <w:rsid w:val="00ED5B9C"/>
    <w:rsid w:val="00EE076B"/>
    <w:rsid w:val="00EE197E"/>
    <w:rsid w:val="00EE7568"/>
    <w:rsid w:val="00EF1DA7"/>
    <w:rsid w:val="00EF2786"/>
    <w:rsid w:val="00EF3B2D"/>
    <w:rsid w:val="00F0085B"/>
    <w:rsid w:val="00F00DD9"/>
    <w:rsid w:val="00F00EE2"/>
    <w:rsid w:val="00F01B08"/>
    <w:rsid w:val="00F04FAF"/>
    <w:rsid w:val="00F07162"/>
    <w:rsid w:val="00F2079F"/>
    <w:rsid w:val="00F23949"/>
    <w:rsid w:val="00F26B31"/>
    <w:rsid w:val="00F32A3E"/>
    <w:rsid w:val="00F342F2"/>
    <w:rsid w:val="00F3434B"/>
    <w:rsid w:val="00F427FF"/>
    <w:rsid w:val="00F4284F"/>
    <w:rsid w:val="00F46980"/>
    <w:rsid w:val="00F51877"/>
    <w:rsid w:val="00F5414C"/>
    <w:rsid w:val="00F54908"/>
    <w:rsid w:val="00F55455"/>
    <w:rsid w:val="00F60890"/>
    <w:rsid w:val="00F60C95"/>
    <w:rsid w:val="00F64193"/>
    <w:rsid w:val="00F65783"/>
    <w:rsid w:val="00F65F59"/>
    <w:rsid w:val="00F74898"/>
    <w:rsid w:val="00F74E5C"/>
    <w:rsid w:val="00F774EE"/>
    <w:rsid w:val="00F80032"/>
    <w:rsid w:val="00F80133"/>
    <w:rsid w:val="00F82ACF"/>
    <w:rsid w:val="00F86616"/>
    <w:rsid w:val="00F92550"/>
    <w:rsid w:val="00F93333"/>
    <w:rsid w:val="00F93493"/>
    <w:rsid w:val="00F94443"/>
    <w:rsid w:val="00FA06E4"/>
    <w:rsid w:val="00FA2587"/>
    <w:rsid w:val="00FA2B36"/>
    <w:rsid w:val="00FA35AA"/>
    <w:rsid w:val="00FA43A8"/>
    <w:rsid w:val="00FA6B1C"/>
    <w:rsid w:val="00FA6B27"/>
    <w:rsid w:val="00FB058D"/>
    <w:rsid w:val="00FB261F"/>
    <w:rsid w:val="00FB56B1"/>
    <w:rsid w:val="00FB6D0D"/>
    <w:rsid w:val="00FC0CE9"/>
    <w:rsid w:val="00FC31D0"/>
    <w:rsid w:val="00FC5877"/>
    <w:rsid w:val="00FD2428"/>
    <w:rsid w:val="00FE124A"/>
    <w:rsid w:val="00FE24C6"/>
    <w:rsid w:val="00FE5D85"/>
    <w:rsid w:val="00FE642F"/>
    <w:rsid w:val="00FE703D"/>
    <w:rsid w:val="00FF14BC"/>
    <w:rsid w:val="00FF3414"/>
    <w:rsid w:val="00FF5E11"/>
    <w:rsid w:val="00FF7134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2F35BB"/>
  <w15:chartTrackingRefBased/>
  <w15:docId w15:val="{844BFD29-14C9-4DE8-9C14-02DAB2F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3"/>
    <w:lsdException w:name="heading 2" w:locked="0" w:semiHidden="1" w:uiPriority="4" w:unhideWhenUsed="1"/>
    <w:lsdException w:name="heading 3" w:locked="0" w:semiHidden="1" w:uiPriority="5" w:unhideWhenUsed="1"/>
    <w:lsdException w:name="heading 4" w:locked="0" w:semiHidden="1" w:uiPriority="6" w:unhideWhenUsed="1"/>
    <w:lsdException w:name="heading 5" w:locked="0" w:semiHidden="1" w:uiPriority="7" w:unhideWhenUsed="1"/>
    <w:lsdException w:name="heading 6" w:locked="0" w:semiHidden="1" w:uiPriority="8" w:unhideWhenUsed="1"/>
    <w:lsdException w:name="heading 7" w:locked="0" w:semiHidden="1" w:uiPriority="9" w:unhideWhenUsed="1"/>
    <w:lsdException w:name="heading 8" w:locked="0" w:semiHidden="1" w:uiPriority="10" w:unhideWhenUsed="1"/>
    <w:lsdException w:name="heading 9" w:locked="0" w:semiHidden="1" w:uiPriority="11" w:unhideWhenUsed="1"/>
    <w:lsdException w:name="index 1" w:locked="0" w:semiHidden="1" w:uiPriority="75" w:unhideWhenUsed="1"/>
    <w:lsdException w:name="index 2" w:locked="0" w:semiHidden="1" w:uiPriority="75" w:unhideWhenUsed="1"/>
    <w:lsdException w:name="index 3" w:locked="0" w:semiHidden="1" w:uiPriority="75" w:unhideWhenUsed="1"/>
    <w:lsdException w:name="index 4" w:locked="0" w:semiHidden="1" w:uiPriority="75" w:unhideWhenUsed="1"/>
    <w:lsdException w:name="index 5" w:locked="0" w:semiHidden="1" w:uiPriority="75" w:unhideWhenUsed="1"/>
    <w:lsdException w:name="index 6" w:locked="0" w:semiHidden="1" w:uiPriority="75" w:unhideWhenUsed="1"/>
    <w:lsdException w:name="index 7" w:locked="0" w:semiHidden="1" w:uiPriority="75" w:unhideWhenUsed="1"/>
    <w:lsdException w:name="index 8" w:locked="0" w:semiHidden="1" w:uiPriority="75" w:unhideWhenUsed="1"/>
    <w:lsdException w:name="index 9" w:locked="0" w:semiHidden="1" w:uiPriority="75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/>
    <w:lsdException w:name="footnote text" w:locked="0" w:semiHidden="1" w:unhideWhenUsed="1"/>
    <w:lsdException w:name="annotation text" w:locked="0" w:semiHidden="1"/>
    <w:lsdException w:name="header" w:locked="0" w:semiHidden="1" w:uiPriority="18" w:unhideWhenUsed="1"/>
    <w:lsdException w:name="footer" w:locked="0" w:semiHidden="1" w:uiPriority="22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 w:qFormat="1"/>
    <w:lsdException w:name="envelope address" w:locked="0" w:semiHidden="1"/>
    <w:lsdException w:name="envelope return" w:locked="0" w:semiHidden="1"/>
    <w:lsdException w:name="footnote reference" w:locked="0" w:semiHidden="1" w:unhideWhenUsed="1"/>
    <w:lsdException w:name="annotation reference" w:locked="0" w:semiHidden="1"/>
    <w:lsdException w:name="line number" w:locked="0"/>
    <w:lsdException w:name="page number" w:locked="0" w:semiHidden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uiPriority="2" w:unhideWhenUsed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 w:uiPriority="74"/>
    <w:lsdException w:name="List Bullet 3" w:locked="0" w:semiHidden="1" w:uiPriority="74"/>
    <w:lsdException w:name="List Bullet 4" w:locked="0" w:semiHidden="1" w:uiPriority="74"/>
    <w:lsdException w:name="List Bullet 5" w:locked="0" w:semiHidden="1" w:uiPriority="74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uiPriority="12"/>
    <w:lsdException w:name="Closing" w:locked="0" w:semiHidden="1"/>
    <w:lsdException w:name="Signature" w:locked="0" w:semiHidden="1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13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 w:unhideWhenUsed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 w:unhideWhenUsed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/>
    <w:lsdException w:name="Table Grid" w:uiPriority="59"/>
    <w:lsdException w:name="Table Theme" w:semiHidden="1" w:unhideWhenUsed="1"/>
    <w:lsdException w:name="Placeholder Text" w:locked="0" w:semiHidden="1" w:uiPriority="39"/>
    <w:lsdException w:name="No Spacing" w:locked="0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 w:qFormat="1"/>
    <w:lsdException w:name="Intense Reference" w:locked="0" w:semiHidden="1" w:qFormat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846"/>
  </w:style>
  <w:style w:type="paragraph" w:styleId="berschrift1">
    <w:name w:val="heading 1"/>
    <w:basedOn w:val="Standard"/>
    <w:next w:val="Standard"/>
    <w:link w:val="berschrift1Zchn"/>
    <w:uiPriority w:val="3"/>
    <w:rsid w:val="00822A5B"/>
    <w:pPr>
      <w:keepNext/>
      <w:numPr>
        <w:numId w:val="1"/>
      </w:numPr>
      <w:spacing w:before="480"/>
      <w:ind w:left="340" w:hanging="3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rsid w:val="00117714"/>
    <w:pPr>
      <w:keepNext/>
      <w:numPr>
        <w:ilvl w:val="1"/>
        <w:numId w:val="1"/>
      </w:numPr>
      <w:spacing w:before="240"/>
      <w:ind w:left="680" w:hanging="6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5"/>
    <w:rsid w:val="00117714"/>
    <w:pPr>
      <w:keepNext/>
      <w:numPr>
        <w:ilvl w:val="2"/>
        <w:numId w:val="1"/>
      </w:numPr>
      <w:ind w:left="1021" w:hanging="1021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6"/>
    <w:rsid w:val="00117714"/>
    <w:pPr>
      <w:keepNext/>
      <w:numPr>
        <w:ilvl w:val="3"/>
        <w:numId w:val="1"/>
      </w:numPr>
      <w:ind w:left="1361" w:hanging="1361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7"/>
    <w:rsid w:val="00F26B31"/>
    <w:pPr>
      <w:keepNext/>
      <w:numPr>
        <w:ilvl w:val="4"/>
        <w:numId w:val="1"/>
      </w:numPr>
      <w:ind w:left="1701" w:hanging="1701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8"/>
    <w:unhideWhenUsed/>
    <w:rsid w:val="00F26B31"/>
    <w:pPr>
      <w:keepNext/>
      <w:numPr>
        <w:ilvl w:val="5"/>
        <w:numId w:val="1"/>
      </w:numPr>
      <w:ind w:left="2041" w:hanging="2041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F26B31"/>
    <w:pPr>
      <w:keepNext/>
      <w:numPr>
        <w:ilvl w:val="6"/>
        <w:numId w:val="1"/>
      </w:numPr>
      <w:ind w:left="2381" w:hanging="2381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rsid w:val="00661C60"/>
    <w:pPr>
      <w:keepNext/>
      <w:numPr>
        <w:ilvl w:val="7"/>
        <w:numId w:val="1"/>
      </w:numPr>
      <w:ind w:left="2722" w:hanging="2722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11"/>
    <w:unhideWhenUsed/>
    <w:rsid w:val="00661C60"/>
    <w:pPr>
      <w:keepNext/>
      <w:numPr>
        <w:ilvl w:val="8"/>
        <w:numId w:val="1"/>
      </w:numPr>
      <w:ind w:left="3062" w:hanging="3062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2"/>
    <w:unhideWhenUsed/>
    <w:rsid w:val="00960C76"/>
    <w:pPr>
      <w:numPr>
        <w:numId w:val="2"/>
      </w:numPr>
      <w:ind w:left="340" w:hanging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822A5B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11771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117714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117714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7"/>
    <w:rsid w:val="00F26B31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8"/>
    <w:rsid w:val="00F26B31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6B31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661C60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1"/>
    <w:rsid w:val="00661C60"/>
    <w:rPr>
      <w:rFonts w:asciiTheme="majorHAnsi" w:eastAsiaTheme="majorEastAsia" w:hAnsiTheme="majorHAnsi" w:cstheme="majorBidi"/>
      <w:b/>
      <w:iCs/>
      <w:szCs w:val="20"/>
    </w:rPr>
  </w:style>
  <w:style w:type="paragraph" w:styleId="Inhaltsverzeichnisberschrift">
    <w:name w:val="TOC Heading"/>
    <w:basedOn w:val="berschrift1"/>
    <w:next w:val="Standard"/>
    <w:uiPriority w:val="99"/>
    <w:semiHidden/>
    <w:unhideWhenUsed/>
    <w:qFormat/>
    <w:rsid w:val="005E7F54"/>
    <w:pPr>
      <w:numPr>
        <w:numId w:val="0"/>
      </w:numPr>
      <w:outlineLvl w:val="9"/>
    </w:pPr>
    <w:rPr>
      <w:color w:val="A00014" w:themeColor="accent1" w:themeShade="BF"/>
      <w:sz w:val="28"/>
      <w:lang w:eastAsia="de-CH"/>
    </w:rPr>
  </w:style>
  <w:style w:type="paragraph" w:customStyle="1" w:styleId="Aufzhlung">
    <w:name w:val="Aufzählung"/>
    <w:basedOn w:val="Standard"/>
    <w:uiPriority w:val="74"/>
    <w:semiHidden/>
    <w:qFormat/>
    <w:locked/>
    <w:rsid w:val="005E7F54"/>
    <w:pPr>
      <w:numPr>
        <w:numId w:val="8"/>
      </w:numPr>
      <w:contextualSpacing/>
    </w:pPr>
  </w:style>
  <w:style w:type="paragraph" w:customStyle="1" w:styleId="Nummerierung">
    <w:name w:val="Nummerierung"/>
    <w:basedOn w:val="Untertitel"/>
    <w:uiPriority w:val="1"/>
    <w:locked/>
    <w:rsid w:val="00F26B31"/>
    <w:pPr>
      <w:numPr>
        <w:ilvl w:val="0"/>
        <w:numId w:val="9"/>
      </w:numPr>
      <w:ind w:left="340" w:hanging="340"/>
      <w:contextualSpacing/>
    </w:pPr>
  </w:style>
  <w:style w:type="paragraph" w:styleId="Titel">
    <w:name w:val="Title"/>
    <w:basedOn w:val="Standard"/>
    <w:next w:val="Standard"/>
    <w:link w:val="TitelZchn"/>
    <w:uiPriority w:val="12"/>
    <w:rsid w:val="00F65783"/>
    <w:pPr>
      <w:keepNext/>
      <w:spacing w:before="240"/>
    </w:pPr>
    <w:rPr>
      <w:rFonts w:asciiTheme="majorHAnsi" w:eastAsiaTheme="majorEastAsia" w:hAnsiTheme="majorHAnsi" w:cstheme="majorBidi"/>
      <w:b/>
      <w:szCs w:val="52"/>
    </w:rPr>
  </w:style>
  <w:style w:type="character" w:customStyle="1" w:styleId="TitelZchn">
    <w:name w:val="Titel Zchn"/>
    <w:basedOn w:val="Absatz-Standardschriftart"/>
    <w:link w:val="Titel"/>
    <w:uiPriority w:val="12"/>
    <w:rsid w:val="00F65783"/>
    <w:rPr>
      <w:rFonts w:asciiTheme="majorHAnsi" w:eastAsiaTheme="majorEastAsia" w:hAnsiTheme="majorHAnsi" w:cstheme="majorBidi"/>
      <w:b/>
      <w:szCs w:val="52"/>
    </w:rPr>
  </w:style>
  <w:style w:type="paragraph" w:styleId="Kopfzeile">
    <w:name w:val="header"/>
    <w:basedOn w:val="Standard"/>
    <w:link w:val="KopfzeileZchn"/>
    <w:uiPriority w:val="18"/>
    <w:rsid w:val="005E7F54"/>
    <w:pPr>
      <w:tabs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18"/>
    <w:rsid w:val="005E7F54"/>
    <w:rPr>
      <w:rFonts w:asciiTheme="minorHAnsi" w:hAnsiTheme="minorHAnsi"/>
      <w:sz w:val="18"/>
    </w:rPr>
  </w:style>
  <w:style w:type="paragraph" w:styleId="Fuzeile">
    <w:name w:val="footer"/>
    <w:basedOn w:val="Standard"/>
    <w:link w:val="FuzeileZchn"/>
    <w:uiPriority w:val="22"/>
    <w:rsid w:val="005E7F54"/>
    <w:pPr>
      <w:tabs>
        <w:tab w:val="right" w:pos="9356"/>
      </w:tabs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22"/>
    <w:rsid w:val="005E7F54"/>
    <w:rPr>
      <w:rFonts w:asciiTheme="minorHAnsi" w:hAnsiTheme="minorHAnsi"/>
      <w:sz w:val="14"/>
      <w:szCs w:val="14"/>
    </w:rPr>
  </w:style>
  <w:style w:type="table" w:customStyle="1" w:styleId="Gitternetztabelle7farbigAkzent31">
    <w:name w:val="Gitternetztabelle 7 farbig – Akzent 31"/>
    <w:basedOn w:val="NormaleTabelle"/>
    <w:uiPriority w:val="52"/>
    <w:locked/>
    <w:rsid w:val="005E7F54"/>
    <w:rPr>
      <w:rFonts w:asciiTheme="majorHAnsi" w:hAnsiTheme="majorHAnsi"/>
      <w:color w:val="49A0DA" w:themeColor="accent3" w:themeShade="BF"/>
    </w:rPr>
    <w:tblPr>
      <w:tblStyleRowBandSize w:val="1"/>
      <w:tblStyleColBandSize w:val="1"/>
      <w:tblBorders>
        <w:top w:val="single" w:sz="4" w:space="0" w:color="C3DFF3" w:themeColor="accent3" w:themeTint="99"/>
        <w:left w:val="single" w:sz="4" w:space="0" w:color="C3DFF3" w:themeColor="accent3" w:themeTint="99"/>
        <w:bottom w:val="single" w:sz="4" w:space="0" w:color="C3DFF3" w:themeColor="accent3" w:themeTint="99"/>
        <w:right w:val="single" w:sz="4" w:space="0" w:color="C3DFF3" w:themeColor="accent3" w:themeTint="99"/>
        <w:insideH w:val="single" w:sz="4" w:space="0" w:color="C3DFF3" w:themeColor="accent3" w:themeTint="99"/>
        <w:insideV w:val="single" w:sz="4" w:space="0" w:color="C3DF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band1Vert">
      <w:tblPr/>
      <w:tcPr>
        <w:shd w:val="clear" w:color="auto" w:fill="EBF4FB" w:themeFill="accent3" w:themeFillTint="33"/>
      </w:tcPr>
    </w:tblStylePr>
    <w:tblStylePr w:type="band1Horz">
      <w:tblPr/>
      <w:tcPr>
        <w:shd w:val="clear" w:color="auto" w:fill="EBF4FB" w:themeFill="accent3" w:themeFillTint="33"/>
      </w:tcPr>
    </w:tblStylePr>
    <w:tblStylePr w:type="neCell">
      <w:tblPr/>
      <w:tcPr>
        <w:tcBorders>
          <w:bottom w:val="single" w:sz="4" w:space="0" w:color="C3DFF3" w:themeColor="accent3" w:themeTint="99"/>
        </w:tcBorders>
      </w:tcPr>
    </w:tblStylePr>
    <w:tblStylePr w:type="nwCell">
      <w:tblPr/>
      <w:tcPr>
        <w:tcBorders>
          <w:bottom w:val="single" w:sz="4" w:space="0" w:color="C3DFF3" w:themeColor="accent3" w:themeTint="99"/>
        </w:tcBorders>
      </w:tcPr>
    </w:tblStylePr>
    <w:tblStylePr w:type="seCell">
      <w:tblPr/>
      <w:tcPr>
        <w:tcBorders>
          <w:top w:val="single" w:sz="4" w:space="0" w:color="C3DFF3" w:themeColor="accent3" w:themeTint="99"/>
        </w:tcBorders>
      </w:tcPr>
    </w:tblStylePr>
    <w:tblStylePr w:type="swCell">
      <w:tblPr/>
      <w:tcPr>
        <w:tcBorders>
          <w:top w:val="single" w:sz="4" w:space="0" w:color="C3DFF3" w:themeColor="accent3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locked/>
    <w:rsid w:val="005E7F54"/>
    <w:rPr>
      <w:rFonts w:asciiTheme="majorHAnsi" w:hAnsiTheme="majorHAnsi"/>
      <w:color w:val="001D3F" w:themeColor="accent2" w:themeShade="BF"/>
    </w:rPr>
    <w:tblPr>
      <w:tblStyleRowBandSize w:val="1"/>
      <w:tblStyleColBandSize w:val="1"/>
      <w:tblBorders>
        <w:top w:val="single" w:sz="4" w:space="0" w:color="0078FF" w:themeColor="accent2" w:themeTint="99"/>
        <w:left w:val="single" w:sz="4" w:space="0" w:color="0078FF" w:themeColor="accent2" w:themeTint="99"/>
        <w:bottom w:val="single" w:sz="4" w:space="0" w:color="0078FF" w:themeColor="accent2" w:themeTint="99"/>
        <w:right w:val="single" w:sz="4" w:space="0" w:color="0078FF" w:themeColor="accent2" w:themeTint="99"/>
        <w:insideH w:val="single" w:sz="4" w:space="0" w:color="0078FF" w:themeColor="accent2" w:themeTint="99"/>
        <w:insideV w:val="single" w:sz="4" w:space="0" w:color="00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band1Vert">
      <w:tblPr/>
      <w:tcPr>
        <w:shd w:val="clear" w:color="auto" w:fill="AAD2FF" w:themeFill="accent2" w:themeFillTint="33"/>
      </w:tcPr>
    </w:tblStylePr>
    <w:tblStylePr w:type="band1Horz">
      <w:tblPr/>
      <w:tcPr>
        <w:shd w:val="clear" w:color="auto" w:fill="AAD2FF" w:themeFill="accent2" w:themeFillTint="33"/>
      </w:tcPr>
    </w:tblStylePr>
    <w:tblStylePr w:type="neCell">
      <w:tblPr/>
      <w:tcPr>
        <w:tcBorders>
          <w:bottom w:val="single" w:sz="4" w:space="0" w:color="0078FF" w:themeColor="accent2" w:themeTint="99"/>
        </w:tcBorders>
      </w:tcPr>
    </w:tblStylePr>
    <w:tblStylePr w:type="nwCell">
      <w:tblPr/>
      <w:tcPr>
        <w:tcBorders>
          <w:bottom w:val="single" w:sz="4" w:space="0" w:color="0078FF" w:themeColor="accent2" w:themeTint="99"/>
        </w:tcBorders>
      </w:tcPr>
    </w:tblStylePr>
    <w:tblStylePr w:type="seCell">
      <w:tblPr/>
      <w:tcPr>
        <w:tcBorders>
          <w:top w:val="single" w:sz="4" w:space="0" w:color="0078FF" w:themeColor="accent2" w:themeTint="99"/>
        </w:tcBorders>
      </w:tcPr>
    </w:tblStylePr>
    <w:tblStylePr w:type="swCell">
      <w:tblPr/>
      <w:tcPr>
        <w:tcBorders>
          <w:top w:val="single" w:sz="4" w:space="0" w:color="0078FF" w:themeColor="accent2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locked/>
    <w:rsid w:val="005E7F54"/>
    <w:rPr>
      <w:rFonts w:asciiTheme="majorHAnsi" w:hAnsiTheme="majorHAnsi"/>
      <w:color w:val="A00014" w:themeColor="accent1" w:themeShade="BF"/>
    </w:rPr>
    <w:tblPr>
      <w:tblStyleRowBandSize w:val="1"/>
      <w:tblStyleColBandSize w:val="1"/>
      <w:tblBorders>
        <w:top w:val="single" w:sz="4" w:space="0" w:color="FF4D64" w:themeColor="accent1" w:themeTint="99"/>
        <w:left w:val="single" w:sz="4" w:space="0" w:color="FF4D64" w:themeColor="accent1" w:themeTint="99"/>
        <w:bottom w:val="single" w:sz="4" w:space="0" w:color="FF4D64" w:themeColor="accent1" w:themeTint="99"/>
        <w:right w:val="single" w:sz="4" w:space="0" w:color="FF4D64" w:themeColor="accent1" w:themeTint="99"/>
        <w:insideH w:val="single" w:sz="4" w:space="0" w:color="FF4D64" w:themeColor="accent1" w:themeTint="99"/>
        <w:insideV w:val="single" w:sz="4" w:space="0" w:color="FF4D6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band1Vert">
      <w:tblPr/>
      <w:tcPr>
        <w:shd w:val="clear" w:color="auto" w:fill="FFC3CB" w:themeFill="accent1" w:themeFillTint="33"/>
      </w:tcPr>
    </w:tblStylePr>
    <w:tblStylePr w:type="band1Horz">
      <w:tblPr/>
      <w:tcPr>
        <w:shd w:val="clear" w:color="auto" w:fill="FFC3CB" w:themeFill="accent1" w:themeFillTint="33"/>
      </w:tcPr>
    </w:tblStylePr>
    <w:tblStylePr w:type="neCell">
      <w:tblPr/>
      <w:tcPr>
        <w:tcBorders>
          <w:bottom w:val="single" w:sz="4" w:space="0" w:color="FF4D64" w:themeColor="accent1" w:themeTint="99"/>
        </w:tcBorders>
      </w:tcPr>
    </w:tblStylePr>
    <w:tblStylePr w:type="nwCell">
      <w:tblPr/>
      <w:tcPr>
        <w:tcBorders>
          <w:bottom w:val="single" w:sz="4" w:space="0" w:color="FF4D64" w:themeColor="accent1" w:themeTint="99"/>
        </w:tcBorders>
      </w:tcPr>
    </w:tblStylePr>
    <w:tblStylePr w:type="seCell">
      <w:tblPr/>
      <w:tcPr>
        <w:tcBorders>
          <w:top w:val="single" w:sz="4" w:space="0" w:color="FF4D64" w:themeColor="accent1" w:themeTint="99"/>
        </w:tcBorders>
      </w:tcPr>
    </w:tblStylePr>
    <w:tblStylePr w:type="swCell">
      <w:tblPr/>
      <w:tcPr>
        <w:tcBorders>
          <w:top w:val="single" w:sz="4" w:space="0" w:color="FF4D64" w:themeColor="accent1" w:themeTint="99"/>
        </w:tcBorders>
      </w:tcPr>
    </w:tblStylePr>
  </w:style>
  <w:style w:type="paragraph" w:styleId="Verzeichnis1">
    <w:name w:val="toc 1"/>
    <w:basedOn w:val="Standard"/>
    <w:next w:val="Standard"/>
    <w:uiPriority w:val="39"/>
    <w:rsid w:val="00822A5B"/>
    <w:pPr>
      <w:tabs>
        <w:tab w:val="left" w:pos="340"/>
        <w:tab w:val="right" w:leader="dot" w:pos="9356"/>
      </w:tabs>
      <w:spacing w:before="120"/>
    </w:pPr>
    <w:rPr>
      <w:rFonts w:cstheme="minorHAnsi"/>
      <w:b/>
      <w:bCs/>
      <w:iCs/>
      <w:noProof/>
      <w:szCs w:val="24"/>
    </w:rPr>
  </w:style>
  <w:style w:type="paragraph" w:styleId="Verzeichnis2">
    <w:name w:val="toc 2"/>
    <w:basedOn w:val="Standard"/>
    <w:next w:val="Standard"/>
    <w:uiPriority w:val="39"/>
    <w:rsid w:val="00822A5B"/>
    <w:pPr>
      <w:tabs>
        <w:tab w:val="left" w:pos="680"/>
        <w:tab w:val="right" w:leader="dot" w:pos="9356"/>
      </w:tabs>
    </w:pPr>
    <w:rPr>
      <w:rFonts w:cstheme="minorHAnsi"/>
      <w:bCs/>
      <w:noProof/>
    </w:rPr>
  </w:style>
  <w:style w:type="paragraph" w:styleId="Verzeichnis3">
    <w:name w:val="toc 3"/>
    <w:basedOn w:val="Standard"/>
    <w:next w:val="Standard"/>
    <w:uiPriority w:val="39"/>
    <w:rsid w:val="00822A5B"/>
    <w:pPr>
      <w:tabs>
        <w:tab w:val="left" w:pos="1021"/>
        <w:tab w:val="right" w:leader="dot" w:pos="9356"/>
      </w:tabs>
    </w:pPr>
    <w:rPr>
      <w:rFonts w:cstheme="minorHAnsi"/>
      <w:noProof/>
      <w:szCs w:val="20"/>
    </w:rPr>
  </w:style>
  <w:style w:type="character" w:styleId="Hyperlink">
    <w:name w:val="Hyperlink"/>
    <w:basedOn w:val="Absatz-Standardschriftart"/>
    <w:uiPriority w:val="99"/>
    <w:rsid w:val="005E7F54"/>
    <w:rPr>
      <w:color w:val="D6001C" w:themeColor="hyperlink"/>
      <w:u w:val="single"/>
    </w:rPr>
  </w:style>
  <w:style w:type="paragraph" w:styleId="Index1">
    <w:name w:val="index 1"/>
    <w:basedOn w:val="Standard"/>
    <w:next w:val="Standard"/>
    <w:autoRedefine/>
    <w:uiPriority w:val="75"/>
    <w:semiHidden/>
    <w:rsid w:val="005E7F54"/>
    <w:pPr>
      <w:ind w:left="220" w:hanging="220"/>
    </w:pPr>
    <w:rPr>
      <w:rFonts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rsid w:val="00822A5B"/>
    <w:pPr>
      <w:tabs>
        <w:tab w:val="left" w:pos="1361"/>
        <w:tab w:val="right" w:leader="dot" w:pos="9356"/>
      </w:tabs>
    </w:pPr>
    <w:rPr>
      <w:rFonts w:cstheme="minorHAnsi"/>
      <w:noProof/>
      <w:szCs w:val="20"/>
    </w:rPr>
  </w:style>
  <w:style w:type="paragraph" w:styleId="Verzeichnis5">
    <w:name w:val="toc 5"/>
    <w:basedOn w:val="Standard"/>
    <w:next w:val="Standard"/>
    <w:uiPriority w:val="39"/>
    <w:rsid w:val="00822A5B"/>
    <w:pPr>
      <w:tabs>
        <w:tab w:val="left" w:pos="1701"/>
        <w:tab w:val="right" w:leader="dot" w:pos="9356"/>
      </w:tabs>
    </w:pPr>
    <w:rPr>
      <w:rFonts w:cstheme="minorHAnsi"/>
      <w:noProof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qFormat/>
    <w:rsid w:val="005E7F54"/>
    <w:pPr>
      <w:tabs>
        <w:tab w:val="right" w:leader="dot" w:pos="9356"/>
      </w:tabs>
      <w:spacing w:before="60"/>
      <w:ind w:left="1021" w:right="284" w:hanging="1021"/>
    </w:pPr>
    <w:rPr>
      <w:rFonts w:cstheme="minorHAnsi"/>
      <w:iCs/>
      <w:sz w:val="18"/>
      <w:szCs w:val="20"/>
    </w:rPr>
  </w:style>
  <w:style w:type="paragraph" w:styleId="Index2">
    <w:name w:val="index 2"/>
    <w:basedOn w:val="Standard"/>
    <w:next w:val="Standard"/>
    <w:autoRedefine/>
    <w:uiPriority w:val="75"/>
    <w:semiHidden/>
    <w:rsid w:val="005E7F54"/>
    <w:pPr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75"/>
    <w:semiHidden/>
    <w:rsid w:val="005E7F54"/>
    <w:pPr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75"/>
    <w:semiHidden/>
    <w:rsid w:val="005E7F54"/>
    <w:pPr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75"/>
    <w:semiHidden/>
    <w:rsid w:val="005E7F54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75"/>
    <w:semiHidden/>
    <w:rsid w:val="005E7F54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75"/>
    <w:semiHidden/>
    <w:rsid w:val="005E7F54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75"/>
    <w:semiHidden/>
    <w:rsid w:val="005E7F54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75"/>
    <w:semiHidden/>
    <w:rsid w:val="005E7F54"/>
    <w:pPr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5E7F54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semiHidden/>
    <w:rsid w:val="005E7F54"/>
    <w:pPr>
      <w:pBdr>
        <w:top w:val="single" w:sz="2" w:space="7" w:color="auto"/>
      </w:pBdr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7F54"/>
    <w:rPr>
      <w:rFonts w:asciiTheme="minorHAnsi" w:hAnsiTheme="minorHAnsi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rsid w:val="005E7F54"/>
    <w:rPr>
      <w:rFonts w:asciiTheme="minorHAnsi" w:hAnsiTheme="minorHAnsi"/>
      <w:sz w:val="20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3"/>
    <w:rsid w:val="00F65783"/>
    <w:pPr>
      <w:keepNext/>
      <w:numPr>
        <w:ilvl w:val="1"/>
      </w:numPr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F65783"/>
    <w:rPr>
      <w:rFonts w:asciiTheme="majorHAnsi" w:eastAsiaTheme="majorEastAsia" w:hAnsiTheme="majorHAnsi" w:cstheme="majorBidi"/>
      <w:iCs/>
      <w:szCs w:val="24"/>
    </w:rPr>
  </w:style>
  <w:style w:type="paragraph" w:styleId="Verzeichnis6">
    <w:name w:val="toc 6"/>
    <w:basedOn w:val="Standard"/>
    <w:next w:val="Standard"/>
    <w:uiPriority w:val="39"/>
    <w:rsid w:val="00822A5B"/>
    <w:pPr>
      <w:tabs>
        <w:tab w:val="left" w:pos="2041"/>
        <w:tab w:val="right" w:leader="dot" w:pos="9356"/>
      </w:tabs>
    </w:pPr>
    <w:rPr>
      <w:rFonts w:eastAsiaTheme="minorEastAsia"/>
      <w:noProof/>
      <w:lang w:eastAsia="de-CH"/>
    </w:rPr>
  </w:style>
  <w:style w:type="paragraph" w:styleId="Verzeichnis7">
    <w:name w:val="toc 7"/>
    <w:basedOn w:val="Standard"/>
    <w:next w:val="Standard"/>
    <w:uiPriority w:val="39"/>
    <w:rsid w:val="00481495"/>
    <w:pPr>
      <w:tabs>
        <w:tab w:val="left" w:pos="2381"/>
        <w:tab w:val="right" w:leader="dot" w:pos="9356"/>
      </w:tabs>
    </w:pPr>
    <w:rPr>
      <w:rFonts w:cstheme="minorHAnsi"/>
      <w:noProof/>
      <w:szCs w:val="20"/>
    </w:rPr>
  </w:style>
  <w:style w:type="paragraph" w:styleId="Verzeichnis8">
    <w:name w:val="toc 8"/>
    <w:basedOn w:val="Standard"/>
    <w:next w:val="Standard"/>
    <w:uiPriority w:val="39"/>
    <w:rsid w:val="00481495"/>
    <w:pPr>
      <w:tabs>
        <w:tab w:val="left" w:pos="2722"/>
        <w:tab w:val="right" w:leader="dot" w:pos="9356"/>
      </w:tabs>
    </w:pPr>
    <w:rPr>
      <w:rFonts w:cstheme="minorHAnsi"/>
      <w:szCs w:val="20"/>
    </w:rPr>
  </w:style>
  <w:style w:type="paragraph" w:styleId="Verzeichnis9">
    <w:name w:val="toc 9"/>
    <w:basedOn w:val="Standard"/>
    <w:next w:val="Standard"/>
    <w:uiPriority w:val="39"/>
    <w:rsid w:val="00481495"/>
    <w:pPr>
      <w:tabs>
        <w:tab w:val="left" w:pos="3062"/>
        <w:tab w:val="right" w:leader="dot" w:pos="9356"/>
      </w:tabs>
    </w:pPr>
    <w:rPr>
      <w:rFonts w:cstheme="minorHAnsi"/>
      <w:szCs w:val="20"/>
    </w:rPr>
  </w:style>
  <w:style w:type="paragraph" w:styleId="Endnotentext">
    <w:name w:val="endnote text"/>
    <w:basedOn w:val="Standard"/>
    <w:link w:val="EndnotentextZchn"/>
    <w:uiPriority w:val="99"/>
    <w:semiHidden/>
    <w:rsid w:val="005E7F54"/>
    <w:pPr>
      <w:pBdr>
        <w:top w:val="single" w:sz="2" w:space="7" w:color="auto"/>
      </w:pBdr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E7F54"/>
    <w:rPr>
      <w:rFonts w:asciiTheme="minorHAnsi" w:hAnsiTheme="minorHAnsi"/>
      <w:sz w:val="18"/>
      <w:szCs w:val="20"/>
    </w:rPr>
  </w:style>
  <w:style w:type="character" w:styleId="Endnotenzeichen">
    <w:name w:val="endnote reference"/>
    <w:basedOn w:val="Absatz-Standardschriftart"/>
    <w:uiPriority w:val="99"/>
    <w:semiHidden/>
    <w:rsid w:val="005E7F54"/>
    <w:rPr>
      <w:sz w:val="22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5E7F54"/>
    <w:rPr>
      <w:sz w:val="18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E7F54"/>
    <w:rPr>
      <w:rFonts w:asciiTheme="minorHAnsi" w:hAnsiTheme="minorHAnsi"/>
      <w:sz w:val="18"/>
    </w:rPr>
  </w:style>
  <w:style w:type="character" w:styleId="Zeilennummer">
    <w:name w:val="line number"/>
    <w:basedOn w:val="Absatz-Standardschriftart"/>
    <w:uiPriority w:val="99"/>
    <w:semiHidden/>
    <w:rsid w:val="005E7F54"/>
    <w:rPr>
      <w:rFonts w:ascii="Arial" w:hAnsi="Arial"/>
      <w:color w:val="000000" w:themeColor="background1" w:themeShade="80"/>
      <w:sz w:val="14"/>
    </w:rPr>
  </w:style>
  <w:style w:type="paragraph" w:styleId="Listenabsatz">
    <w:name w:val="List Paragraph"/>
    <w:basedOn w:val="Standard"/>
    <w:uiPriority w:val="34"/>
    <w:rsid w:val="00347A3C"/>
    <w:pPr>
      <w:ind w:left="340" w:hanging="340"/>
      <w:contextualSpacing/>
    </w:pPr>
  </w:style>
  <w:style w:type="paragraph" w:styleId="KeinLeerraum">
    <w:name w:val="No Spacing"/>
    <w:basedOn w:val="Standard"/>
    <w:link w:val="KeinLeerraumZchn"/>
    <w:uiPriority w:val="99"/>
    <w:semiHidden/>
    <w:rsid w:val="005E7F54"/>
  </w:style>
  <w:style w:type="character" w:customStyle="1" w:styleId="KeinLeerraumZchn">
    <w:name w:val="Kein Leerraum Zchn"/>
    <w:basedOn w:val="Absatz-Standardschriftart"/>
    <w:link w:val="KeinLeerraum"/>
    <w:uiPriority w:val="99"/>
    <w:semiHidden/>
    <w:rsid w:val="005E7F54"/>
    <w:rPr>
      <w:rFonts w:asciiTheme="minorHAnsi" w:hAnsiTheme="minorHAnsi"/>
    </w:rPr>
  </w:style>
  <w:style w:type="character" w:styleId="Platzhaltertext">
    <w:name w:val="Placeholder Text"/>
    <w:basedOn w:val="Absatz-Standardschriftart"/>
    <w:uiPriority w:val="39"/>
    <w:rsid w:val="005E7F54"/>
    <w:rPr>
      <w:rFonts w:ascii="Arial" w:hAnsi="Arial"/>
      <w:b w:val="0"/>
      <w:i w:val="0"/>
      <w:caps w:val="0"/>
      <w:smallCaps w:val="0"/>
      <w:strike w:val="0"/>
      <w:dstrike w:val="0"/>
      <w:vanish/>
      <w:color w:val="808080"/>
      <w:sz w:val="22"/>
      <w:u w:val="none"/>
      <w:vertAlign w:val="baseline"/>
    </w:rPr>
  </w:style>
  <w:style w:type="table" w:customStyle="1" w:styleId="Tabelle">
    <w:name w:val="Tabelle"/>
    <w:basedOn w:val="NormaleTabelle"/>
    <w:uiPriority w:val="99"/>
    <w:qFormat/>
    <w:locked/>
    <w:rsid w:val="005E7F54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404040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5E7F54"/>
    <w:pPr>
      <w:pBdr>
        <w:top w:val="single" w:sz="4" w:space="10" w:color="D6001C" w:themeColor="accent1"/>
        <w:bottom w:val="single" w:sz="4" w:space="10" w:color="D6001C" w:themeColor="accent1"/>
      </w:pBdr>
      <w:spacing w:before="360" w:after="360"/>
      <w:ind w:left="864" w:right="864"/>
      <w:jc w:val="center"/>
    </w:pPr>
    <w:rPr>
      <w:i/>
      <w:iCs/>
      <w:color w:val="D600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5E7F54"/>
    <w:rPr>
      <w:rFonts w:asciiTheme="minorHAnsi" w:hAnsiTheme="minorHAnsi"/>
      <w:i/>
      <w:iCs/>
      <w:color w:val="D6001C" w:themeColor="accent1"/>
    </w:rPr>
  </w:style>
  <w:style w:type="character" w:styleId="IntensiveHervorhebung">
    <w:name w:val="Intense Emphasis"/>
    <w:basedOn w:val="Absatz-Standardschriftart"/>
    <w:uiPriority w:val="99"/>
    <w:semiHidden/>
    <w:rsid w:val="005E7F54"/>
    <w:rPr>
      <w:i/>
      <w:iCs/>
      <w:color w:val="D6001C" w:themeColor="accent1"/>
    </w:rPr>
  </w:style>
  <w:style w:type="paragraph" w:styleId="Kommentartext">
    <w:name w:val="annotation text"/>
    <w:basedOn w:val="Standard"/>
    <w:link w:val="KommentartextZchn"/>
    <w:uiPriority w:val="99"/>
    <w:semiHidden/>
    <w:rsid w:val="005E7F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7F54"/>
    <w:rPr>
      <w:rFonts w:asciiTheme="minorHAnsi" w:hAnsiTheme="minorHAnsi"/>
      <w:sz w:val="20"/>
      <w:szCs w:val="20"/>
    </w:rPr>
  </w:style>
  <w:style w:type="character" w:styleId="SchwacheHervorhebung">
    <w:name w:val="Subtle Emphasis"/>
    <w:basedOn w:val="Absatz-Standardschriftart"/>
    <w:uiPriority w:val="99"/>
    <w:semiHidden/>
    <w:rsid w:val="005E7F54"/>
    <w:rPr>
      <w:i/>
      <w:iCs/>
      <w:color w:val="FFFFFF" w:themeColor="text1" w:themeTint="BF"/>
    </w:rPr>
  </w:style>
  <w:style w:type="paragraph" w:styleId="Listenfortsetzung">
    <w:name w:val="List Continue"/>
    <w:basedOn w:val="Standard"/>
    <w:uiPriority w:val="99"/>
    <w:semiHidden/>
    <w:rsid w:val="005E7F54"/>
    <w:pPr>
      <w:spacing w:before="120"/>
      <w:ind w:left="227" w:hanging="227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E7F54"/>
    <w:pPr>
      <w:spacing w:after="225"/>
      <w:jc w:val="both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2">
    <w:name w:val="List 2"/>
    <w:basedOn w:val="Standard"/>
    <w:uiPriority w:val="99"/>
    <w:semiHidden/>
    <w:rsid w:val="005E7F54"/>
    <w:pPr>
      <w:contextualSpacing/>
    </w:pPr>
  </w:style>
  <w:style w:type="paragraph" w:styleId="Liste">
    <w:name w:val="List"/>
    <w:basedOn w:val="Standard"/>
    <w:uiPriority w:val="99"/>
    <w:semiHidden/>
    <w:rsid w:val="005E7F54"/>
    <w:pPr>
      <w:contextualSpacing/>
    </w:pPr>
  </w:style>
  <w:style w:type="paragraph" w:styleId="Liste3">
    <w:name w:val="List 3"/>
    <w:basedOn w:val="Standard"/>
    <w:uiPriority w:val="99"/>
    <w:semiHidden/>
    <w:rsid w:val="005E7F54"/>
    <w:pPr>
      <w:contextualSpacing/>
    </w:pPr>
  </w:style>
  <w:style w:type="paragraph" w:styleId="Liste4">
    <w:name w:val="List 4"/>
    <w:basedOn w:val="Standard"/>
    <w:uiPriority w:val="99"/>
    <w:semiHidden/>
    <w:rsid w:val="005E7F54"/>
    <w:pPr>
      <w:contextualSpacing/>
    </w:pPr>
  </w:style>
  <w:style w:type="paragraph" w:styleId="Liste5">
    <w:name w:val="List 5"/>
    <w:basedOn w:val="Standard"/>
    <w:uiPriority w:val="99"/>
    <w:semiHidden/>
    <w:rsid w:val="005E7F54"/>
    <w:pPr>
      <w:contextualSpacing/>
    </w:pPr>
  </w:style>
  <w:style w:type="paragraph" w:styleId="Listenfortsetzung2">
    <w:name w:val="List Continue 2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fortsetzung3">
    <w:name w:val="List Continue 3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fortsetzung4">
    <w:name w:val="List Continue 4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fortsetzung5">
    <w:name w:val="List Continue 5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nummer">
    <w:name w:val="List Number"/>
    <w:basedOn w:val="Standard"/>
    <w:uiPriority w:val="99"/>
    <w:rsid w:val="00AC7BC7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Listennummer2">
    <w:name w:val="List Number 2"/>
    <w:basedOn w:val="Standard"/>
    <w:uiPriority w:val="99"/>
    <w:rsid w:val="00AC7BC7"/>
    <w:pPr>
      <w:numPr>
        <w:numId w:val="4"/>
      </w:numPr>
      <w:tabs>
        <w:tab w:val="clear" w:pos="643"/>
        <w:tab w:val="left" w:pos="680"/>
      </w:tabs>
      <w:ind w:left="680" w:hanging="340"/>
      <w:contextualSpacing/>
    </w:pPr>
  </w:style>
  <w:style w:type="paragraph" w:styleId="Listennummer3">
    <w:name w:val="List Number 3"/>
    <w:basedOn w:val="Standard"/>
    <w:uiPriority w:val="99"/>
    <w:rsid w:val="00AC7BC7"/>
    <w:pPr>
      <w:numPr>
        <w:numId w:val="5"/>
      </w:numPr>
      <w:tabs>
        <w:tab w:val="clear" w:pos="926"/>
        <w:tab w:val="left" w:pos="1021"/>
      </w:tabs>
      <w:ind w:left="1020" w:hanging="340"/>
      <w:contextualSpacing/>
    </w:pPr>
  </w:style>
  <w:style w:type="paragraph" w:styleId="Listennummer4">
    <w:name w:val="List Number 4"/>
    <w:basedOn w:val="Standard"/>
    <w:uiPriority w:val="99"/>
    <w:rsid w:val="00AC7BC7"/>
    <w:pPr>
      <w:numPr>
        <w:numId w:val="6"/>
      </w:numPr>
      <w:tabs>
        <w:tab w:val="clear" w:pos="1209"/>
        <w:tab w:val="left" w:pos="1361"/>
      </w:tabs>
      <w:ind w:left="1361" w:hanging="340"/>
      <w:contextualSpacing/>
    </w:pPr>
  </w:style>
  <w:style w:type="paragraph" w:styleId="Listennummer5">
    <w:name w:val="List Number 5"/>
    <w:basedOn w:val="Standard"/>
    <w:uiPriority w:val="99"/>
    <w:rsid w:val="00AC7BC7"/>
    <w:pPr>
      <w:numPr>
        <w:numId w:val="7"/>
      </w:numPr>
      <w:tabs>
        <w:tab w:val="clear" w:pos="1492"/>
        <w:tab w:val="left" w:pos="1701"/>
      </w:tabs>
      <w:ind w:left="1701" w:hanging="340"/>
      <w:contextualSpacing/>
    </w:pPr>
  </w:style>
  <w:style w:type="table" w:styleId="HelleListe-Akzent1">
    <w:name w:val="Light List Accent 1"/>
    <w:aliases w:val="Kanton_Tab"/>
    <w:basedOn w:val="NormaleTabelle"/>
    <w:uiPriority w:val="61"/>
    <w:locked/>
    <w:rsid w:val="005F3846"/>
    <w:tblPr>
      <w:tblStyleRowBandSize w:val="1"/>
      <w:tblStyleColBandSize w:val="1"/>
      <w:tblInd w:w="57" w:type="dxa"/>
      <w:tblBorders>
        <w:top w:val="single" w:sz="4" w:space="0" w:color="FFFFFF" w:themeColor="text1" w:themeTint="80"/>
        <w:left w:val="single" w:sz="4" w:space="0" w:color="FFFFFF" w:themeColor="text1" w:themeTint="80"/>
        <w:bottom w:val="single" w:sz="4" w:space="0" w:color="FFFFFF" w:themeColor="text1" w:themeTint="80"/>
        <w:right w:val="single" w:sz="4" w:space="0" w:color="FFFFFF" w:themeColor="text1" w:themeTint="80"/>
        <w:insideH w:val="single" w:sz="4" w:space="0" w:color="FFFFFF" w:themeColor="text1" w:themeTint="80"/>
        <w:insideV w:val="single" w:sz="4" w:space="0" w:color="FFFFF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000000" w:themeColor="background1"/>
      </w:rPr>
      <w:tblPr/>
      <w:tcPr>
        <w:tcBorders>
          <w:top w:val="single" w:sz="4" w:space="0" w:color="FFFFFF" w:themeColor="text1" w:themeTint="80"/>
          <w:left w:val="single" w:sz="4" w:space="0" w:color="FFFFFF" w:themeColor="text1" w:themeTint="80"/>
          <w:bottom w:val="single" w:sz="4" w:space="0" w:color="FFFFFF" w:themeColor="text1" w:themeTint="80"/>
          <w:right w:val="single" w:sz="4" w:space="0" w:color="FFFFFF" w:themeColor="text1" w:themeTint="80"/>
          <w:insideH w:val="single" w:sz="4" w:space="0" w:color="FFFFFF" w:themeColor="text1" w:themeTint="80"/>
          <w:insideV w:val="single" w:sz="4" w:space="0" w:color="FFFFFF" w:themeColor="text1" w:themeTint="80"/>
        </w:tcBorders>
        <w:shd w:val="clear" w:color="auto" w:fill="D600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001C" w:themeColor="accent1"/>
          <w:left w:val="single" w:sz="8" w:space="0" w:color="D6001C" w:themeColor="accent1"/>
          <w:bottom w:val="single" w:sz="8" w:space="0" w:color="D6001C" w:themeColor="accent1"/>
          <w:right w:val="single" w:sz="8" w:space="0" w:color="D600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001C" w:themeColor="accent1"/>
          <w:left w:val="single" w:sz="8" w:space="0" w:color="D6001C" w:themeColor="accent1"/>
          <w:bottom w:val="single" w:sz="8" w:space="0" w:color="D6001C" w:themeColor="accent1"/>
          <w:right w:val="single" w:sz="8" w:space="0" w:color="D6001C" w:themeColor="accent1"/>
        </w:tcBorders>
      </w:tcPr>
    </w:tblStylePr>
    <w:tblStylePr w:type="band1Horz">
      <w:tblPr/>
      <w:tcPr>
        <w:tcBorders>
          <w:top w:val="single" w:sz="4" w:space="0" w:color="D6001C" w:themeColor="accent1"/>
          <w:left w:val="single" w:sz="4" w:space="0" w:color="D6001C" w:themeColor="accent1"/>
          <w:bottom w:val="single" w:sz="4" w:space="0" w:color="D6001C" w:themeColor="accent1"/>
          <w:right w:val="single" w:sz="4" w:space="0" w:color="D6001C" w:themeColor="accent1"/>
          <w:insideV w:val="single" w:sz="4" w:space="0" w:color="D6001C" w:themeColor="accent1"/>
        </w:tcBorders>
      </w:tcPr>
    </w:tblStylePr>
    <w:tblStylePr w:type="band2Horz">
      <w:tblPr/>
      <w:tcPr>
        <w:tcBorders>
          <w:top w:val="single" w:sz="4" w:space="0" w:color="D6001C" w:themeColor="accent1"/>
          <w:left w:val="single" w:sz="4" w:space="0" w:color="D6001C" w:themeColor="accent1"/>
          <w:bottom w:val="single" w:sz="4" w:space="0" w:color="D6001C" w:themeColor="accent1"/>
          <w:right w:val="single" w:sz="4" w:space="0" w:color="D6001C" w:themeColor="accent1"/>
          <w:insideH w:val="single" w:sz="4" w:space="0" w:color="D6001C" w:themeColor="accent1"/>
          <w:insideV w:val="single" w:sz="4" w:space="0" w:color="D6001C" w:themeColor="accent1"/>
          <w:tl2br w:val="nil"/>
          <w:tr2bl w:val="nil"/>
        </w:tcBorders>
      </w:tcPr>
    </w:tblStylePr>
  </w:style>
  <w:style w:type="paragraph" w:customStyle="1" w:styleId="KleinschriftfrTabelle9pt">
    <w:name w:val="Kleinschrift für Tabelle 9pt"/>
    <w:basedOn w:val="Standard"/>
    <w:uiPriority w:val="10"/>
    <w:semiHidden/>
    <w:qFormat/>
    <w:rsid w:val="005F3846"/>
    <w:pPr>
      <w:contextualSpacing/>
    </w:pPr>
    <w:rPr>
      <w:rFonts w:eastAsia="Times New Roman" w:cs="Times New Roman"/>
      <w:sz w:val="18"/>
      <w:szCs w:val="20"/>
      <w:lang w:eastAsia="de-CH"/>
    </w:rPr>
  </w:style>
  <w:style w:type="table" w:styleId="Listentabelle6farbigAkzent5">
    <w:name w:val="List Table 6 Colorful Accent 5"/>
    <w:basedOn w:val="NormaleTabelle"/>
    <w:uiPriority w:val="51"/>
    <w:locked/>
    <w:rsid w:val="005F3846"/>
    <w:rPr>
      <w:color w:val="533C2A" w:themeColor="accent5" w:themeShade="BF"/>
    </w:rPr>
    <w:tblPr>
      <w:tblStyleRowBandSize w:val="1"/>
      <w:tblStyleColBandSize w:val="1"/>
      <w:tblBorders>
        <w:top w:val="single" w:sz="4" w:space="0" w:color="6F5138" w:themeColor="accent5"/>
        <w:bottom w:val="single" w:sz="4" w:space="0" w:color="6F513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F513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F51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BD1" w:themeFill="accent5" w:themeFillTint="33"/>
      </w:tcPr>
    </w:tblStylePr>
    <w:tblStylePr w:type="band1Horz">
      <w:tblPr/>
      <w:tcPr>
        <w:shd w:val="clear" w:color="auto" w:fill="E8DBD1" w:themeFill="accent5" w:themeFillTint="33"/>
      </w:tcPr>
    </w:tblStylePr>
  </w:style>
  <w:style w:type="table" w:styleId="Listentabelle6farbigAkzent4">
    <w:name w:val="List Table 6 Colorful Accent 4"/>
    <w:basedOn w:val="NormaleTabelle"/>
    <w:uiPriority w:val="51"/>
    <w:locked/>
    <w:rsid w:val="005F3846"/>
    <w:rPr>
      <w:color w:val="404040" w:themeColor="accent4" w:themeShade="BF"/>
    </w:rPr>
    <w:tblPr>
      <w:tblStyleRowBandSize w:val="1"/>
      <w:tblStyleColBandSize w:val="1"/>
      <w:tblBorders>
        <w:top w:val="single" w:sz="4" w:space="0" w:color="565656" w:themeColor="accent4"/>
        <w:bottom w:val="single" w:sz="4" w:space="0" w:color="5656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6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6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entabelle2Akzent6">
    <w:name w:val="List Table 2 Accent 6"/>
    <w:basedOn w:val="NormaleTabelle"/>
    <w:uiPriority w:val="47"/>
    <w:locked/>
    <w:rsid w:val="005F3846"/>
    <w:tblPr>
      <w:tblStyleRowBandSize w:val="1"/>
      <w:tblStyleColBandSize w:val="1"/>
      <w:tblBorders>
        <w:top w:val="single" w:sz="4" w:space="0" w:color="F7F2EA" w:themeColor="accent6" w:themeTint="99"/>
        <w:bottom w:val="single" w:sz="4" w:space="0" w:color="F7F2EA" w:themeColor="accent6" w:themeTint="99"/>
        <w:insideH w:val="single" w:sz="4" w:space="0" w:color="F7F2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8" w:themeFill="accent6" w:themeFillTint="33"/>
      </w:tcPr>
    </w:tblStylePr>
    <w:tblStylePr w:type="band1Horz">
      <w:tblPr/>
      <w:tcPr>
        <w:shd w:val="clear" w:color="auto" w:fill="FCFAF8" w:themeFill="accent6" w:themeFillTint="33"/>
      </w:tcPr>
    </w:tblStylePr>
  </w:style>
  <w:style w:type="table" w:styleId="Listentabelle7farbigAkzent4">
    <w:name w:val="List Table 7 Colorful Accent 4"/>
    <w:basedOn w:val="NormaleTabelle"/>
    <w:uiPriority w:val="52"/>
    <w:locked/>
    <w:rsid w:val="005F3846"/>
    <w:rPr>
      <w:color w:val="40404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656" w:themeColor="accent4"/>
        </w:tcBorders>
        <w:shd w:val="clear" w:color="auto" w:fill="000000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656" w:themeColor="accent4"/>
        </w:tcBorders>
        <w:shd w:val="clear" w:color="auto" w:fill="000000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656" w:themeColor="accent4"/>
        </w:tcBorders>
        <w:shd w:val="clear" w:color="auto" w:fill="000000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656" w:themeColor="accent4"/>
        </w:tcBorders>
        <w:shd w:val="clear" w:color="auto" w:fill="000000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4">
    <w:name w:val="Grid Table 1 Light Accent 4"/>
    <w:basedOn w:val="NormaleTabelle"/>
    <w:uiPriority w:val="46"/>
    <w:locked/>
    <w:rsid w:val="001A7564"/>
    <w:tblPr>
      <w:tblStyleRowBandSize w:val="1"/>
      <w:tblStyleColBandSize w:val="1"/>
      <w:tblBorders>
        <w:top w:val="single" w:sz="4" w:space="0" w:color="BBBBBB" w:themeColor="accent4" w:themeTint="66"/>
        <w:left w:val="single" w:sz="4" w:space="0" w:color="BBBBBB" w:themeColor="accent4" w:themeTint="66"/>
        <w:bottom w:val="single" w:sz="4" w:space="0" w:color="BBBBBB" w:themeColor="accent4" w:themeTint="66"/>
        <w:right w:val="single" w:sz="4" w:space="0" w:color="BBBBBB" w:themeColor="accent4" w:themeTint="66"/>
        <w:insideH w:val="single" w:sz="4" w:space="0" w:color="BBBBBB" w:themeColor="accent4" w:themeTint="66"/>
        <w:insideV w:val="single" w:sz="4" w:space="0" w:color="BBBB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402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wwin.police.be.ch/Prozessdokumente/03_01503%20FR%20MO%20curriculum%20vitae%20sous%20forme%20de%20tableau%20intern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D9428BAF974765B34D798C24DAA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021B7-FEE5-4476-9152-54C49F431352}"/>
      </w:docPartPr>
      <w:docPartBody>
        <w:p w:rsidR="00000000" w:rsidRDefault="007C28B2">
          <w:pPr>
            <w:pStyle w:val="59D9428BAF974765B34D798C24DAA57F"/>
          </w:pPr>
          <w:r>
            <w:rPr>
              <w:rFonts w:eastAsia="Times New Roman" w:cs="Times New Roman"/>
              <w:color w:val="808080"/>
            </w:rPr>
            <w:t>Nom</w:t>
          </w:r>
        </w:p>
      </w:docPartBody>
    </w:docPart>
    <w:docPart>
      <w:docPartPr>
        <w:name w:val="2F6F57DFA5C4462C952187E6B2A5E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674EC-6393-45AF-A847-A2F2B0BBEC25}"/>
      </w:docPartPr>
      <w:docPartBody>
        <w:p w:rsidR="00000000" w:rsidRDefault="007C28B2">
          <w:pPr>
            <w:pStyle w:val="2F6F57DFA5C4462C952187E6B2A5E988"/>
          </w:pPr>
          <w:r>
            <w:rPr>
              <w:rFonts w:eastAsia="Times New Roman" w:cs="Times New Roman"/>
              <w:color w:val="808080"/>
            </w:rPr>
            <w:t>Prénom-s</w:t>
          </w:r>
        </w:p>
      </w:docPartBody>
    </w:docPart>
    <w:docPart>
      <w:docPartPr>
        <w:name w:val="5C53CBD7B431417DA27CEC6E8A856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E8E2E-9A0C-4FDE-AF20-45E24EB7E24F}"/>
      </w:docPartPr>
      <w:docPartBody>
        <w:p w:rsidR="00000000" w:rsidRDefault="007C28B2">
          <w:pPr>
            <w:pStyle w:val="5C53CBD7B431417DA27CEC6E8A8567C7"/>
          </w:pPr>
          <w:r>
            <w:rPr>
              <w:rFonts w:eastAsia="Times New Roman" w:cs="Times New Roman"/>
              <w:color w:val="808080"/>
            </w:rPr>
            <w:t>Date de naissance</w:t>
          </w:r>
        </w:p>
      </w:docPartBody>
    </w:docPart>
    <w:docPart>
      <w:docPartPr>
        <w:name w:val="568B80C2732E4CEBA9D5D0900FD5B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7E087-C1D5-475C-8079-18200ACB0D07}"/>
      </w:docPartPr>
      <w:docPartBody>
        <w:p w:rsidR="00000000" w:rsidRDefault="00DD44B7">
          <w:pPr>
            <w:pStyle w:val="568B80C2732E4CEBA9D5D0900FD5B5F7"/>
          </w:pPr>
          <w:r w:rsidRPr="009B0AA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6D3185CCC7F48F7B77AE5C2B1CD4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1E822-0027-4F08-A1D2-71E6ADC7A7D9}"/>
      </w:docPartPr>
      <w:docPartBody>
        <w:p w:rsidR="00000000" w:rsidRDefault="00DF56B8">
          <w:pPr>
            <w:pStyle w:val="E6D3185CCC7F48F7B77AE5C2B1CD4CDB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3265EAC7AA541FDBBF4B1EFA20F6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BECE2-C0F2-4EDC-87F7-75AA0C956B3C}"/>
      </w:docPartPr>
      <w:docPartBody>
        <w:p w:rsidR="00000000" w:rsidRDefault="007C28B2">
          <w:pPr>
            <w:pStyle w:val="43265EAC7AA541FDBBF4B1EFA20F637C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7868FDBEDF614CE5AA934FF8EDD7F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740EB-E857-486C-87CE-6595C86F9001}"/>
      </w:docPartPr>
      <w:docPartBody>
        <w:p w:rsidR="00000000" w:rsidRDefault="007C28B2">
          <w:pPr>
            <w:pStyle w:val="7868FDBEDF614CE5AA934FF8EDD7F216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ABA63F506A8E41169F9A7B57CC060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8100A-3B28-4D10-815E-7DBF04BD32F7}"/>
      </w:docPartPr>
      <w:docPartBody>
        <w:p w:rsidR="00000000" w:rsidRDefault="007C28B2">
          <w:pPr>
            <w:pStyle w:val="ABA63F506A8E41169F9A7B57CC060554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0E405DFDF8C445389780A96832FCC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C1CB5-A535-4B14-9B49-827ED85D651A}"/>
      </w:docPartPr>
      <w:docPartBody>
        <w:p w:rsidR="00000000" w:rsidRDefault="007C28B2">
          <w:pPr>
            <w:pStyle w:val="0E405DFDF8C445389780A96832FCC729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7F364BC65B2C4189AAA903975449F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9AA95-567A-43E6-A4E1-75FB2F362A6E}"/>
      </w:docPartPr>
      <w:docPartBody>
        <w:p w:rsidR="00000000" w:rsidRDefault="007C28B2">
          <w:pPr>
            <w:pStyle w:val="7F364BC65B2C4189AAA903975449F167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445FE52B66B8454BB7D37C4D19DA5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9CBD9-4CA1-4358-B668-D341854938EA}"/>
      </w:docPartPr>
      <w:docPartBody>
        <w:p w:rsidR="00000000" w:rsidRDefault="002C1337">
          <w:pPr>
            <w:pStyle w:val="445FE52B66B8454BB7D37C4D19DA53D8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A9961518F71432FAAC0E0BC86140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02E9B-525D-42F0-9DBC-12D4DDFB7C0B}"/>
      </w:docPartPr>
      <w:docPartBody>
        <w:p w:rsidR="00000000" w:rsidRDefault="007C28B2">
          <w:pPr>
            <w:pStyle w:val="0A9961518F71432FAAC0E0BC861408D8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77AAA6F28AFB48D087D9349B8A6C1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B22A1-1B4E-451F-99D6-B1B283509691}"/>
      </w:docPartPr>
      <w:docPartBody>
        <w:p w:rsidR="00000000" w:rsidRDefault="007C28B2">
          <w:pPr>
            <w:pStyle w:val="77AAA6F28AFB48D087D9349B8A6C144F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FF1EF7E8F18F415F98A23ADD81EEA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87973-F2EF-41D0-8A11-5746D1C603B6}"/>
      </w:docPartPr>
      <w:docPartBody>
        <w:p w:rsidR="00000000" w:rsidRDefault="007C28B2">
          <w:pPr>
            <w:pStyle w:val="FF1EF7E8F18F415F98A23ADD81EEAA0B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5C5DC580AF6A4877B144F63402F8C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6C113-2826-4F2F-8B53-3124DA938F33}"/>
      </w:docPartPr>
      <w:docPartBody>
        <w:p w:rsidR="00000000" w:rsidRDefault="007C28B2">
          <w:pPr>
            <w:pStyle w:val="5C5DC580AF6A4877B144F63402F8CF62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D24D8833FCD84442B03F356B81C26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BD7BA-28FE-44A6-A059-601C603EC5E8}"/>
      </w:docPartPr>
      <w:docPartBody>
        <w:p w:rsidR="00000000" w:rsidRDefault="007C28B2">
          <w:pPr>
            <w:pStyle w:val="D24D8833FCD84442B03F356B81C26F6F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EF2B412966CA4852AC4C4B266684D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8123-331F-4A7F-B455-34B709B5958C}"/>
      </w:docPartPr>
      <w:docPartBody>
        <w:p w:rsidR="00000000" w:rsidRDefault="002C1337">
          <w:pPr>
            <w:pStyle w:val="EF2B412966CA4852AC4C4B266684DA0F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59C0AE0E07DA4617AD9F923BB3B36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ECE15-FBF1-41AC-B47E-A863915480B2}"/>
      </w:docPartPr>
      <w:docPartBody>
        <w:p w:rsidR="00000000" w:rsidRDefault="007C28B2">
          <w:pPr>
            <w:pStyle w:val="59C0AE0E07DA4617AD9F923BB3B36C48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1022B75ED5A64B0E96CC7B05EA3D8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83091-8684-4109-AEA8-D1A8C2740209}"/>
      </w:docPartPr>
      <w:docPartBody>
        <w:p w:rsidR="00000000" w:rsidRDefault="007C28B2">
          <w:pPr>
            <w:pStyle w:val="1022B75ED5A64B0E96CC7B05EA3D8A5A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8E8DD609304D459A8C45EA1F8BCCF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784D1-1E2F-4451-A356-607DE72EB815}"/>
      </w:docPartPr>
      <w:docPartBody>
        <w:p w:rsidR="00000000" w:rsidRDefault="007C28B2">
          <w:pPr>
            <w:pStyle w:val="8E8DD609304D459A8C45EA1F8BCCF2FA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897743856477490AA8E525C285F68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7E236-990C-407A-8186-912CF0C54CBA}"/>
      </w:docPartPr>
      <w:docPartBody>
        <w:p w:rsidR="00000000" w:rsidRDefault="007C28B2">
          <w:pPr>
            <w:pStyle w:val="897743856477490AA8E525C285F685E3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9D39AEB57A004BC48D7D1DB951246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BBFA4-0CAD-4BCD-8C15-7BFE428F6A1A}"/>
      </w:docPartPr>
      <w:docPartBody>
        <w:p w:rsidR="00000000" w:rsidRDefault="007C28B2">
          <w:pPr>
            <w:pStyle w:val="9D39AEB57A004BC48D7D1DB95124689B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9EDF10EB716047D29100F0D5A350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C725C-BFF5-4BC4-8FDD-551B1AAACC79}"/>
      </w:docPartPr>
      <w:docPartBody>
        <w:p w:rsidR="00000000" w:rsidRDefault="002C1337">
          <w:pPr>
            <w:pStyle w:val="9EDF10EB716047D29100F0D5A35028D4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629A7B9BCC745F1B06416BF34786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5541A-0195-4D79-A6C9-2F1480FC0361}"/>
      </w:docPartPr>
      <w:docPartBody>
        <w:p w:rsidR="00000000" w:rsidRDefault="007C28B2">
          <w:pPr>
            <w:pStyle w:val="0629A7B9BCC745F1B06416BF347861B3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E5CAFBD43614463B8A1D500726358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B4D15-38FC-4D6A-949F-FF2815173E37}"/>
      </w:docPartPr>
      <w:docPartBody>
        <w:p w:rsidR="00000000" w:rsidRDefault="007C28B2">
          <w:pPr>
            <w:pStyle w:val="E5CAFBD43614463B8A1D500726358BBA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E9CC3F6993C446E1B69DDF67BB85A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97FA5-FF4B-4FC5-986A-698B448AE77F}"/>
      </w:docPartPr>
      <w:docPartBody>
        <w:p w:rsidR="00000000" w:rsidRDefault="007C28B2">
          <w:pPr>
            <w:pStyle w:val="E9CC3F6993C446E1B69DDF67BB85AB9B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251162E025684E7ABCC50587B5ECF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495B-4E4E-4F01-BE59-3AE4AA195E24}"/>
      </w:docPartPr>
      <w:docPartBody>
        <w:p w:rsidR="00000000" w:rsidRDefault="007C28B2">
          <w:pPr>
            <w:pStyle w:val="251162E025684E7ABCC50587B5ECFFEF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119EB19F09AB4828A5FE95BF7DBEB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7740B-EDFA-4B6B-9852-78B38D6FF9EE}"/>
      </w:docPartPr>
      <w:docPartBody>
        <w:p w:rsidR="00000000" w:rsidRDefault="007C28B2">
          <w:pPr>
            <w:pStyle w:val="119EB19F09AB4828A5FE95BF7DBEB1CD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40A751A8EA3145AA82E7C1D5C5802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123FE-4020-40F4-BF3F-A0A0DBB28295}"/>
      </w:docPartPr>
      <w:docPartBody>
        <w:p w:rsidR="00000000" w:rsidRDefault="002C1337">
          <w:pPr>
            <w:pStyle w:val="40A751A8EA3145AA82E7C1D5C5802CF1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EFA3BDB4A9048E199E2F89D40E07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DCB14-E213-4504-BBAD-4E5B62C18EA9}"/>
      </w:docPartPr>
      <w:docPartBody>
        <w:p w:rsidR="00000000" w:rsidRDefault="007C28B2">
          <w:pPr>
            <w:pStyle w:val="6EFA3BDB4A9048E199E2F89D40E07E3E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5916FC6E8F35472590C669B1EE8F9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F0593-F891-474F-BE6D-5904D74685A5}"/>
      </w:docPartPr>
      <w:docPartBody>
        <w:p w:rsidR="00000000" w:rsidRDefault="007C28B2">
          <w:pPr>
            <w:pStyle w:val="5916FC6E8F35472590C669B1EE8F95F2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5C642A38C22E4961A693F9629F7C4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161D4-DB53-434E-850D-6A73AC2FFC3B}"/>
      </w:docPartPr>
      <w:docPartBody>
        <w:p w:rsidR="00000000" w:rsidRDefault="007C28B2">
          <w:pPr>
            <w:pStyle w:val="5C642A38C22E4961A693F9629F7C4428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CAD9A4E2514E42EF8B8C0B3251F87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5FFD4-31A7-460C-94CB-F3BF06680167}"/>
      </w:docPartPr>
      <w:docPartBody>
        <w:p w:rsidR="00000000" w:rsidRDefault="007C28B2">
          <w:pPr>
            <w:pStyle w:val="CAD9A4E2514E42EF8B8C0B3251F8779A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B9FB95D1563147F28FDF8D7B145FD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419A3-A4B8-475B-8870-C9E80D226BC9}"/>
      </w:docPartPr>
      <w:docPartBody>
        <w:p w:rsidR="00000000" w:rsidRDefault="007C28B2">
          <w:pPr>
            <w:pStyle w:val="B9FB95D1563147F28FDF8D7B145FDAFD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72C7078BBA7948E1989DABC1517C1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66091-81D2-4824-9027-6C598445E37D}"/>
      </w:docPartPr>
      <w:docPartBody>
        <w:p w:rsidR="00000000" w:rsidRDefault="002C1337">
          <w:pPr>
            <w:pStyle w:val="72C7078BBA7948E1989DABC1517C1452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9777110C2BE4E16A80CA27C72B12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A4E98-73AF-4D25-B836-EB74E40D57A7}"/>
      </w:docPartPr>
      <w:docPartBody>
        <w:p w:rsidR="00000000" w:rsidRDefault="007C28B2">
          <w:pPr>
            <w:pStyle w:val="C9777110C2BE4E16A80CA27C72B12E08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D62300AB89914D7691912E3311AC1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3F47A-231E-4D79-BB87-AB79A51F612E}"/>
      </w:docPartPr>
      <w:docPartBody>
        <w:p w:rsidR="00000000" w:rsidRDefault="007C28B2">
          <w:pPr>
            <w:pStyle w:val="D62300AB89914D7691912E3311AC15AC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A609397379C04532B0FBF7AFC36D9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58D48-B4E2-48C6-A249-754B8B0C59D1}"/>
      </w:docPartPr>
      <w:docPartBody>
        <w:p w:rsidR="00000000" w:rsidRDefault="007C28B2">
          <w:pPr>
            <w:pStyle w:val="A609397379C04532B0FBF7AFC36D9C80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479CE922E43544EA8DA7C97EACBCC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21052-1E2B-46D5-AA25-F7314710F522}"/>
      </w:docPartPr>
      <w:docPartBody>
        <w:p w:rsidR="00000000" w:rsidRDefault="007C28B2">
          <w:pPr>
            <w:pStyle w:val="479CE922E43544EA8DA7C97EACBCC897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CEB0688100ED42C1AF460E973C8F7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B1A62-5843-4200-91CF-F4401DC05155}"/>
      </w:docPartPr>
      <w:docPartBody>
        <w:p w:rsidR="00000000" w:rsidRDefault="007C28B2">
          <w:pPr>
            <w:pStyle w:val="CEB0688100ED42C1AF460E973C8F72B3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1B180DA8084148C4A64A786508A5C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12C15-8F52-4C6F-AECE-3F2EEE1B8C37}"/>
      </w:docPartPr>
      <w:docPartBody>
        <w:p w:rsidR="00000000" w:rsidRDefault="002C1337">
          <w:pPr>
            <w:pStyle w:val="1B180DA8084148C4A64A786508A5C843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B306BD3B31B416B8EE42870FB7B0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F84CC-B321-4B04-9AFE-6E771CCA85EA}"/>
      </w:docPartPr>
      <w:docPartBody>
        <w:p w:rsidR="00000000" w:rsidRDefault="007C28B2">
          <w:pPr>
            <w:pStyle w:val="8B306BD3B31B416B8EE42870FB7B065C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D4934B306E3344AB90828FB85A308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346E2-DD11-44A7-BE8A-8ABE02610BA1}"/>
      </w:docPartPr>
      <w:docPartBody>
        <w:p w:rsidR="00000000" w:rsidRDefault="007C28B2">
          <w:pPr>
            <w:pStyle w:val="D4934B306E3344AB90828FB85A30897E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306BE8B94F254F07AFF33D3168DE4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D4FF4-874E-42C9-91D2-E4AE5FFE8298}"/>
      </w:docPartPr>
      <w:docPartBody>
        <w:p w:rsidR="00000000" w:rsidRDefault="007C28B2">
          <w:pPr>
            <w:pStyle w:val="306BE8B94F254F07AFF33D3168DE4F9B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44010BE0070740C08E5F0A4F923AF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F72C2-F459-4E15-A21E-B5FC97DF2480}"/>
      </w:docPartPr>
      <w:docPartBody>
        <w:p w:rsidR="00000000" w:rsidRDefault="007C28B2">
          <w:pPr>
            <w:pStyle w:val="44010BE0070740C08E5F0A4F923AF967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D742631E626B42ED990BB8CB6E757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D7647-3FB5-45B9-AB96-690FEE04241D}"/>
      </w:docPartPr>
      <w:docPartBody>
        <w:p w:rsidR="00000000" w:rsidRDefault="007C28B2">
          <w:pPr>
            <w:pStyle w:val="D742631E626B42ED990BB8CB6E75747B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806185CBBFED472ABFE61C4A346CC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EB64E-FEA5-458C-97E8-A2A4A543A75B}"/>
      </w:docPartPr>
      <w:docPartBody>
        <w:p w:rsidR="00000000" w:rsidRDefault="002C1337">
          <w:pPr>
            <w:pStyle w:val="806185CBBFED472ABFE61C4A346CC995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669656150B44F0CA0BF9434F1D6C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21B63-50BA-45AD-9C36-A285802556B4}"/>
      </w:docPartPr>
      <w:docPartBody>
        <w:p w:rsidR="00000000" w:rsidRDefault="007C28B2">
          <w:pPr>
            <w:pStyle w:val="9669656150B44F0CA0BF9434F1D6C024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C17ABE8E8F1549E48DD1361B57554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29B00-8698-4C71-97B6-9AD0418E7190}"/>
      </w:docPartPr>
      <w:docPartBody>
        <w:p w:rsidR="00000000" w:rsidRDefault="007C28B2">
          <w:pPr>
            <w:pStyle w:val="C17ABE8E8F1549E48DD1361B57554ACD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788D7127444443E79F20C32BB561C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9688A-4005-43E5-8496-D679644E1369}"/>
      </w:docPartPr>
      <w:docPartBody>
        <w:p w:rsidR="00000000" w:rsidRDefault="007C28B2">
          <w:pPr>
            <w:pStyle w:val="788D7127444443E79F20C32BB561C305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F8CD1CC558BA4CDFBF5CA5CC96FF5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D0E64-E16C-411B-92AB-46A4BB36A368}"/>
      </w:docPartPr>
      <w:docPartBody>
        <w:p w:rsidR="00000000" w:rsidRDefault="007C28B2">
          <w:pPr>
            <w:pStyle w:val="F8CD1CC558BA4CDFBF5CA5CC96FF5E97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03215F7F1E0844D7B3AC8AEB746EF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F6656-F3C7-4CB3-94AB-D1DD66B8C50A}"/>
      </w:docPartPr>
      <w:docPartBody>
        <w:p w:rsidR="00000000" w:rsidRDefault="007C28B2">
          <w:pPr>
            <w:pStyle w:val="03215F7F1E0844D7B3AC8AEB746EFC80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652A9305F1324C81A6D145AFF5EBA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0DB01-6554-4918-9F7F-4279D468CCD6}"/>
      </w:docPartPr>
      <w:docPartBody>
        <w:p w:rsidR="00000000" w:rsidRDefault="00DF56B8">
          <w:pPr>
            <w:pStyle w:val="652A9305F1324C81A6D145AFF5EBA0A5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25C8634D8514D3F949E689938742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FBB7C-F807-4581-A6F1-2A78D6AC8B5F}"/>
      </w:docPartPr>
      <w:docPartBody>
        <w:p w:rsidR="00000000" w:rsidRDefault="007C28B2">
          <w:pPr>
            <w:pStyle w:val="625C8634D8514D3F949E6899387428C3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F198F612672145D2A5978A4EB95AC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AAECB-37B4-4A75-9065-43BF69E718C2}"/>
      </w:docPartPr>
      <w:docPartBody>
        <w:p w:rsidR="00000000" w:rsidRDefault="007C28B2">
          <w:pPr>
            <w:pStyle w:val="F198F612672145D2A5978A4EB95AC3FC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00C449828D704C0DA9C4A610968A4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BBDA8-D9E2-4344-B07C-5446DCD92F81}"/>
      </w:docPartPr>
      <w:docPartBody>
        <w:p w:rsidR="00000000" w:rsidRDefault="007C28B2">
          <w:pPr>
            <w:pStyle w:val="00C449828D704C0DA9C4A610968A4E4C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2126EF75C54C4664A673802454050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E1F33-08BA-4F02-A21D-732026B82492}"/>
      </w:docPartPr>
      <w:docPartBody>
        <w:p w:rsidR="00000000" w:rsidRDefault="007C28B2">
          <w:pPr>
            <w:pStyle w:val="2126EF75C54C4664A6738024540502F4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69235878D0FD4700AA2825BA42077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9BF59-198C-4DFD-BB56-39AAC01DEF99}"/>
      </w:docPartPr>
      <w:docPartBody>
        <w:p w:rsidR="00000000" w:rsidRDefault="007C28B2">
          <w:pPr>
            <w:pStyle w:val="69235878D0FD4700AA2825BA4207771C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0D1E0EF0AD9B4FCBB46BCE60CCFD7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542CF-9CD8-4D4A-8121-60275058ED1F}"/>
      </w:docPartPr>
      <w:docPartBody>
        <w:p w:rsidR="00000000" w:rsidRDefault="002C1337">
          <w:pPr>
            <w:pStyle w:val="0D1E0EF0AD9B4FCBB46BCE60CCFD7E05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91428F515CF45E18565A9D348328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F45B3-C6C7-40AC-A3F6-0DBBBAFFAE77}"/>
      </w:docPartPr>
      <w:docPartBody>
        <w:p w:rsidR="00000000" w:rsidRDefault="007C28B2">
          <w:pPr>
            <w:pStyle w:val="F91428F515CF45E18565A9D348328E4D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45DB0465073442839C855FC9E225E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BE581-963E-4217-AC68-217EF91DDC79}"/>
      </w:docPartPr>
      <w:docPartBody>
        <w:p w:rsidR="00000000" w:rsidRDefault="007C28B2">
          <w:pPr>
            <w:pStyle w:val="45DB0465073442839C855FC9E225E4AB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DC1B1C7E920644009C0D6BB1B96FA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47924-1D69-4135-9EF5-C011F41AE114}"/>
      </w:docPartPr>
      <w:docPartBody>
        <w:p w:rsidR="00000000" w:rsidRDefault="007C28B2">
          <w:pPr>
            <w:pStyle w:val="DC1B1C7E920644009C0D6BB1B96FA3CF"/>
          </w:pPr>
          <w:r>
            <w:rPr>
              <w:rStyle w:val="Platzhaltertext"/>
              <w:sz w:val="18"/>
              <w:szCs w:val="18"/>
            </w:rPr>
            <w:t>Quoi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9EF76D1C35D34A56B82408C8B4494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A19D2-B02D-4B31-BBD9-B04A61CCBD87}"/>
      </w:docPartPr>
      <w:docPartBody>
        <w:p w:rsidR="00000000" w:rsidRDefault="007C28B2">
          <w:pPr>
            <w:pStyle w:val="9EF76D1C35D34A56B82408C8B4494EEB"/>
          </w:pPr>
          <w:r>
            <w:rPr>
              <w:rStyle w:val="Platzhaltertext"/>
              <w:sz w:val="18"/>
              <w:szCs w:val="18"/>
            </w:rPr>
            <w:t>Activité, fonction</w:t>
          </w:r>
        </w:p>
      </w:docPartBody>
    </w:docPart>
    <w:docPart>
      <w:docPartPr>
        <w:name w:val="813DDD3A77094AB0B789561E439AF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F1DCC-E33C-4415-B2C6-719F743F511E}"/>
      </w:docPartPr>
      <w:docPartBody>
        <w:p w:rsidR="00000000" w:rsidRDefault="007C28B2">
          <w:pPr>
            <w:pStyle w:val="813DDD3A77094AB0B789561E439AF981"/>
          </w:pPr>
          <w:r>
            <w:rPr>
              <w:rStyle w:val="Platzhaltertext"/>
              <w:sz w:val="18"/>
              <w:szCs w:val="18"/>
            </w:rPr>
            <w:t>Remarques</w:t>
          </w:r>
        </w:p>
      </w:docPartBody>
    </w:docPart>
    <w:docPart>
      <w:docPartPr>
        <w:name w:val="DD7047201E8A45C8BB8F941F19708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B9E1E-D771-445D-BEDA-506DE8DECC4C}"/>
      </w:docPartPr>
      <w:docPartBody>
        <w:p w:rsidR="00000000" w:rsidRDefault="007C28B2">
          <w:pPr>
            <w:pStyle w:val="DD7047201E8A45C8BB8F941F197081FF"/>
          </w:pPr>
          <w:r w:rsidRPr="0017214B">
            <w:rPr>
              <w:rStyle w:val="Platzhaltertext"/>
              <w:lang w:val="fr-CH"/>
            </w:rPr>
            <w:t>Texte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9D9428BAF974765B34D798C24DAA57F">
    <w:name w:val="59D9428BAF974765B34D798C24DAA57F"/>
  </w:style>
  <w:style w:type="paragraph" w:customStyle="1" w:styleId="2F6F57DFA5C4462C952187E6B2A5E988">
    <w:name w:val="2F6F57DFA5C4462C952187E6B2A5E988"/>
  </w:style>
  <w:style w:type="paragraph" w:customStyle="1" w:styleId="5C53CBD7B431417DA27CEC6E8A8567C7">
    <w:name w:val="5C53CBD7B431417DA27CEC6E8A8567C7"/>
  </w:style>
  <w:style w:type="character" w:styleId="Platzhaltertext">
    <w:name w:val="Placeholder Text"/>
    <w:basedOn w:val="Absatz-Standardschriftart"/>
    <w:uiPriority w:val="39"/>
    <w:rPr>
      <w:rFonts w:ascii="Arial" w:hAnsi="Arial"/>
      <w:b w:val="0"/>
      <w:i w:val="0"/>
      <w:caps w:val="0"/>
      <w:smallCaps w:val="0"/>
      <w:strike w:val="0"/>
      <w:dstrike w:val="0"/>
      <w:vanish/>
      <w:color w:val="808080"/>
      <w:sz w:val="22"/>
      <w:u w:val="none"/>
      <w:vertAlign w:val="baseline"/>
    </w:rPr>
  </w:style>
  <w:style w:type="paragraph" w:customStyle="1" w:styleId="568B80C2732E4CEBA9D5D0900FD5B5F7">
    <w:name w:val="568B80C2732E4CEBA9D5D0900FD5B5F7"/>
  </w:style>
  <w:style w:type="paragraph" w:customStyle="1" w:styleId="E6D3185CCC7F48F7B77AE5C2B1CD4CDB">
    <w:name w:val="E6D3185CCC7F48F7B77AE5C2B1CD4CDB"/>
  </w:style>
  <w:style w:type="paragraph" w:customStyle="1" w:styleId="43265EAC7AA541FDBBF4B1EFA20F637C">
    <w:name w:val="43265EAC7AA541FDBBF4B1EFA20F637C"/>
  </w:style>
  <w:style w:type="paragraph" w:customStyle="1" w:styleId="7868FDBEDF614CE5AA934FF8EDD7F216">
    <w:name w:val="7868FDBEDF614CE5AA934FF8EDD7F216"/>
  </w:style>
  <w:style w:type="paragraph" w:customStyle="1" w:styleId="ABA63F506A8E41169F9A7B57CC060554">
    <w:name w:val="ABA63F506A8E41169F9A7B57CC060554"/>
  </w:style>
  <w:style w:type="paragraph" w:customStyle="1" w:styleId="0E405DFDF8C445389780A96832FCC729">
    <w:name w:val="0E405DFDF8C445389780A96832FCC729"/>
  </w:style>
  <w:style w:type="paragraph" w:customStyle="1" w:styleId="7F364BC65B2C4189AAA903975449F167">
    <w:name w:val="7F364BC65B2C4189AAA903975449F167"/>
  </w:style>
  <w:style w:type="paragraph" w:customStyle="1" w:styleId="445FE52B66B8454BB7D37C4D19DA53D8">
    <w:name w:val="445FE52B66B8454BB7D37C4D19DA53D8"/>
  </w:style>
  <w:style w:type="paragraph" w:customStyle="1" w:styleId="0A9961518F71432FAAC0E0BC861408D8">
    <w:name w:val="0A9961518F71432FAAC0E0BC861408D8"/>
  </w:style>
  <w:style w:type="paragraph" w:customStyle="1" w:styleId="77AAA6F28AFB48D087D9349B8A6C144F">
    <w:name w:val="77AAA6F28AFB48D087D9349B8A6C144F"/>
  </w:style>
  <w:style w:type="paragraph" w:customStyle="1" w:styleId="FF1EF7E8F18F415F98A23ADD81EEAA0B">
    <w:name w:val="FF1EF7E8F18F415F98A23ADD81EEAA0B"/>
  </w:style>
  <w:style w:type="paragraph" w:customStyle="1" w:styleId="5C5DC580AF6A4877B144F63402F8CF62">
    <w:name w:val="5C5DC580AF6A4877B144F63402F8CF62"/>
  </w:style>
  <w:style w:type="paragraph" w:customStyle="1" w:styleId="D24D8833FCD84442B03F356B81C26F6F">
    <w:name w:val="D24D8833FCD84442B03F356B81C26F6F"/>
  </w:style>
  <w:style w:type="paragraph" w:customStyle="1" w:styleId="EF2B412966CA4852AC4C4B266684DA0F">
    <w:name w:val="EF2B412966CA4852AC4C4B266684DA0F"/>
  </w:style>
  <w:style w:type="paragraph" w:customStyle="1" w:styleId="59C0AE0E07DA4617AD9F923BB3B36C48">
    <w:name w:val="59C0AE0E07DA4617AD9F923BB3B36C48"/>
  </w:style>
  <w:style w:type="paragraph" w:customStyle="1" w:styleId="1022B75ED5A64B0E96CC7B05EA3D8A5A">
    <w:name w:val="1022B75ED5A64B0E96CC7B05EA3D8A5A"/>
  </w:style>
  <w:style w:type="paragraph" w:customStyle="1" w:styleId="8E8DD609304D459A8C45EA1F8BCCF2FA">
    <w:name w:val="8E8DD609304D459A8C45EA1F8BCCF2FA"/>
  </w:style>
  <w:style w:type="paragraph" w:customStyle="1" w:styleId="897743856477490AA8E525C285F685E3">
    <w:name w:val="897743856477490AA8E525C285F685E3"/>
  </w:style>
  <w:style w:type="paragraph" w:customStyle="1" w:styleId="9D39AEB57A004BC48D7D1DB95124689B">
    <w:name w:val="9D39AEB57A004BC48D7D1DB95124689B"/>
  </w:style>
  <w:style w:type="paragraph" w:customStyle="1" w:styleId="9EDF10EB716047D29100F0D5A35028D4">
    <w:name w:val="9EDF10EB716047D29100F0D5A35028D4"/>
  </w:style>
  <w:style w:type="paragraph" w:customStyle="1" w:styleId="0629A7B9BCC745F1B06416BF347861B3">
    <w:name w:val="0629A7B9BCC745F1B06416BF347861B3"/>
  </w:style>
  <w:style w:type="paragraph" w:customStyle="1" w:styleId="E5CAFBD43614463B8A1D500726358BBA">
    <w:name w:val="E5CAFBD43614463B8A1D500726358BBA"/>
  </w:style>
  <w:style w:type="paragraph" w:customStyle="1" w:styleId="E9CC3F6993C446E1B69DDF67BB85AB9B">
    <w:name w:val="E9CC3F6993C446E1B69DDF67BB85AB9B"/>
  </w:style>
  <w:style w:type="paragraph" w:customStyle="1" w:styleId="251162E025684E7ABCC50587B5ECFFEF">
    <w:name w:val="251162E025684E7ABCC50587B5ECFFEF"/>
  </w:style>
  <w:style w:type="paragraph" w:customStyle="1" w:styleId="119EB19F09AB4828A5FE95BF7DBEB1CD">
    <w:name w:val="119EB19F09AB4828A5FE95BF7DBEB1CD"/>
  </w:style>
  <w:style w:type="paragraph" w:customStyle="1" w:styleId="40A751A8EA3145AA82E7C1D5C5802CF1">
    <w:name w:val="40A751A8EA3145AA82E7C1D5C5802CF1"/>
  </w:style>
  <w:style w:type="paragraph" w:customStyle="1" w:styleId="6EFA3BDB4A9048E199E2F89D40E07E3E">
    <w:name w:val="6EFA3BDB4A9048E199E2F89D40E07E3E"/>
  </w:style>
  <w:style w:type="paragraph" w:customStyle="1" w:styleId="5916FC6E8F35472590C669B1EE8F95F2">
    <w:name w:val="5916FC6E8F35472590C669B1EE8F95F2"/>
  </w:style>
  <w:style w:type="paragraph" w:customStyle="1" w:styleId="5C642A38C22E4961A693F9629F7C4428">
    <w:name w:val="5C642A38C22E4961A693F9629F7C4428"/>
  </w:style>
  <w:style w:type="paragraph" w:customStyle="1" w:styleId="CAD9A4E2514E42EF8B8C0B3251F8779A">
    <w:name w:val="CAD9A4E2514E42EF8B8C0B3251F8779A"/>
  </w:style>
  <w:style w:type="paragraph" w:customStyle="1" w:styleId="B9FB95D1563147F28FDF8D7B145FDAFD">
    <w:name w:val="B9FB95D1563147F28FDF8D7B145FDAFD"/>
  </w:style>
  <w:style w:type="paragraph" w:customStyle="1" w:styleId="72C7078BBA7948E1989DABC1517C1452">
    <w:name w:val="72C7078BBA7948E1989DABC1517C1452"/>
  </w:style>
  <w:style w:type="paragraph" w:customStyle="1" w:styleId="C9777110C2BE4E16A80CA27C72B12E08">
    <w:name w:val="C9777110C2BE4E16A80CA27C72B12E08"/>
  </w:style>
  <w:style w:type="paragraph" w:customStyle="1" w:styleId="D62300AB89914D7691912E3311AC15AC">
    <w:name w:val="D62300AB89914D7691912E3311AC15AC"/>
  </w:style>
  <w:style w:type="paragraph" w:customStyle="1" w:styleId="A609397379C04532B0FBF7AFC36D9C80">
    <w:name w:val="A609397379C04532B0FBF7AFC36D9C80"/>
  </w:style>
  <w:style w:type="paragraph" w:customStyle="1" w:styleId="479CE922E43544EA8DA7C97EACBCC897">
    <w:name w:val="479CE922E43544EA8DA7C97EACBCC897"/>
  </w:style>
  <w:style w:type="paragraph" w:customStyle="1" w:styleId="CEB0688100ED42C1AF460E973C8F72B3">
    <w:name w:val="CEB0688100ED42C1AF460E973C8F72B3"/>
  </w:style>
  <w:style w:type="paragraph" w:customStyle="1" w:styleId="1B180DA8084148C4A64A786508A5C843">
    <w:name w:val="1B180DA8084148C4A64A786508A5C843"/>
  </w:style>
  <w:style w:type="paragraph" w:customStyle="1" w:styleId="8B306BD3B31B416B8EE42870FB7B065C">
    <w:name w:val="8B306BD3B31B416B8EE42870FB7B065C"/>
  </w:style>
  <w:style w:type="paragraph" w:customStyle="1" w:styleId="D4934B306E3344AB90828FB85A30897E">
    <w:name w:val="D4934B306E3344AB90828FB85A30897E"/>
  </w:style>
  <w:style w:type="paragraph" w:customStyle="1" w:styleId="306BE8B94F254F07AFF33D3168DE4F9B">
    <w:name w:val="306BE8B94F254F07AFF33D3168DE4F9B"/>
  </w:style>
  <w:style w:type="paragraph" w:customStyle="1" w:styleId="44010BE0070740C08E5F0A4F923AF967">
    <w:name w:val="44010BE0070740C08E5F0A4F923AF967"/>
  </w:style>
  <w:style w:type="paragraph" w:customStyle="1" w:styleId="D742631E626B42ED990BB8CB6E75747B">
    <w:name w:val="D742631E626B42ED990BB8CB6E75747B"/>
  </w:style>
  <w:style w:type="paragraph" w:customStyle="1" w:styleId="806185CBBFED472ABFE61C4A346CC995">
    <w:name w:val="806185CBBFED472ABFE61C4A346CC995"/>
  </w:style>
  <w:style w:type="paragraph" w:customStyle="1" w:styleId="9669656150B44F0CA0BF9434F1D6C024">
    <w:name w:val="9669656150B44F0CA0BF9434F1D6C024"/>
  </w:style>
  <w:style w:type="paragraph" w:customStyle="1" w:styleId="C17ABE8E8F1549E48DD1361B57554ACD">
    <w:name w:val="C17ABE8E8F1549E48DD1361B57554ACD"/>
  </w:style>
  <w:style w:type="paragraph" w:customStyle="1" w:styleId="788D7127444443E79F20C32BB561C305">
    <w:name w:val="788D7127444443E79F20C32BB561C305"/>
  </w:style>
  <w:style w:type="paragraph" w:customStyle="1" w:styleId="F8CD1CC558BA4CDFBF5CA5CC96FF5E97">
    <w:name w:val="F8CD1CC558BA4CDFBF5CA5CC96FF5E97"/>
  </w:style>
  <w:style w:type="paragraph" w:customStyle="1" w:styleId="03215F7F1E0844D7B3AC8AEB746EFC80">
    <w:name w:val="03215F7F1E0844D7B3AC8AEB746EFC80"/>
  </w:style>
  <w:style w:type="paragraph" w:customStyle="1" w:styleId="652A9305F1324C81A6D145AFF5EBA0A5">
    <w:name w:val="652A9305F1324C81A6D145AFF5EBA0A5"/>
  </w:style>
  <w:style w:type="paragraph" w:customStyle="1" w:styleId="625C8634D8514D3F949E6899387428C3">
    <w:name w:val="625C8634D8514D3F949E6899387428C3"/>
  </w:style>
  <w:style w:type="paragraph" w:customStyle="1" w:styleId="F198F612672145D2A5978A4EB95AC3FC">
    <w:name w:val="F198F612672145D2A5978A4EB95AC3FC"/>
  </w:style>
  <w:style w:type="paragraph" w:customStyle="1" w:styleId="00C449828D704C0DA9C4A610968A4E4C">
    <w:name w:val="00C449828D704C0DA9C4A610968A4E4C"/>
  </w:style>
  <w:style w:type="paragraph" w:customStyle="1" w:styleId="2126EF75C54C4664A6738024540502F4">
    <w:name w:val="2126EF75C54C4664A6738024540502F4"/>
  </w:style>
  <w:style w:type="paragraph" w:customStyle="1" w:styleId="69235878D0FD4700AA2825BA4207771C">
    <w:name w:val="69235878D0FD4700AA2825BA4207771C"/>
  </w:style>
  <w:style w:type="paragraph" w:customStyle="1" w:styleId="0D1E0EF0AD9B4FCBB46BCE60CCFD7E05">
    <w:name w:val="0D1E0EF0AD9B4FCBB46BCE60CCFD7E05"/>
  </w:style>
  <w:style w:type="paragraph" w:customStyle="1" w:styleId="F91428F515CF45E18565A9D348328E4D">
    <w:name w:val="F91428F515CF45E18565A9D348328E4D"/>
  </w:style>
  <w:style w:type="paragraph" w:customStyle="1" w:styleId="45DB0465073442839C855FC9E225E4AB">
    <w:name w:val="45DB0465073442839C855FC9E225E4AB"/>
  </w:style>
  <w:style w:type="paragraph" w:customStyle="1" w:styleId="DC1B1C7E920644009C0D6BB1B96FA3CF">
    <w:name w:val="DC1B1C7E920644009C0D6BB1B96FA3CF"/>
  </w:style>
  <w:style w:type="paragraph" w:customStyle="1" w:styleId="9EF76D1C35D34A56B82408C8B4494EEB">
    <w:name w:val="9EF76D1C35D34A56B82408C8B4494EEB"/>
  </w:style>
  <w:style w:type="paragraph" w:customStyle="1" w:styleId="813DDD3A77094AB0B789561E439AF981">
    <w:name w:val="813DDD3A77094AB0B789561E439AF981"/>
  </w:style>
  <w:style w:type="paragraph" w:customStyle="1" w:styleId="DD7047201E8A45C8BB8F941F197081FF">
    <w:name w:val="DD7047201E8A45C8BB8F941F19708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poDesign1">
  <a:themeElements>
    <a:clrScheme name="KapoDesignFarben1">
      <a:dk1>
        <a:srgbClr val="FFFFFF"/>
      </a:dk1>
      <a:lt1>
        <a:srgbClr val="000000"/>
      </a:lt1>
      <a:dk2>
        <a:srgbClr val="969696"/>
      </a:dk2>
      <a:lt2>
        <a:srgbClr val="565656"/>
      </a:lt2>
      <a:accent1>
        <a:srgbClr val="D6001C"/>
      </a:accent1>
      <a:accent2>
        <a:srgbClr val="002855"/>
      </a:accent2>
      <a:accent3>
        <a:srgbClr val="9BCBEB"/>
      </a:accent3>
      <a:accent4>
        <a:srgbClr val="565656"/>
      </a:accent4>
      <a:accent5>
        <a:srgbClr val="6F5138"/>
      </a:accent5>
      <a:accent6>
        <a:srgbClr val="F3EADD"/>
      </a:accent6>
      <a:hlink>
        <a:srgbClr val="D6001C"/>
      </a:hlink>
      <a:folHlink>
        <a:srgbClr val="004EAF"/>
      </a:folHlink>
    </a:clrScheme>
    <a:fontScheme name="KapoDesignSchriften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bed42a-cf60-428b-9248-dc702de6a9bb">
      <Value>74</Value>
      <Value>96</Value>
    </TaxCatchAll>
    <Firma xmlns="5b1b9e2f-9b7a-4a7a-ae5c-9ab8726c5d74">KBE</Firma>
    <TS xmlns="5b1b9e2f-9b7a-4a7a-ae5c-9ab8726c5d74" xsi:nil="true"/>
    <Verteilung xmlns="5b1b9e2f-9b7a-4a7a-ae5c-9ab8726c5d74">2023-10-26T22:00:00+00:00</Verteilung>
    <Dok_x002d_Spr xmlns="5b1b9e2f-9b7a-4a7a-ae5c-9ab8726c5d74">DE</Dok_x002d_Spr>
    <VF_x0020_Lin xmlns="5b1b9e2f-9b7a-4a7a-ae5c-9ab8726c5d74" xsi:nil="true"/>
    <Gepr_x00fc_ft xmlns="5b1b9e2f-9b7a-4a7a-ae5c-9ab8726c5d74" xsi:nil="true"/>
    <k8a5e23a80cd4ef9b72d26c03eca811b xmlns="91bed42a-cf60-428b-9248-dc702de6a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R-HR</TermName>
          <TermId xmlns="http://schemas.microsoft.com/office/infopath/2007/PartnerControls">12296cd4-a613-4678-89d6-69744806704d</TermId>
        </TermInfo>
      </Terms>
    </k8a5e23a80cd4ef9b72d26c03eca811b>
    <Rialto xmlns="5b1b9e2f-9b7a-4a7a-ae5c-9ab8726c5d74">Ri nein</Rialto>
    <DokumentEigner xmlns="d2ac7202-a6d3-485b-893f-0e8e885fef19">
      <UserInfo>
        <DisplayName>Nicole Brönnimann, R+DL Human Resources</DisplayName>
        <AccountId>158</AccountId>
        <AccountType/>
      </UserInfo>
    </DokumentEigner>
    <Dok_x002d_E xmlns="5b1b9e2f-9b7a-4a7a-ae5c-9ab8726c5d74" xsi:nil="true"/>
    <VF_x0020_Zuo xmlns="5b1b9e2f-9b7a-4a7a-ae5c-9ab8726c5d74" xsi:nil="true"/>
    <m2d4de5d29864d0d8e3a95b70501b225 xmlns="91bed42a-cf60-428b-9248-dc702de6a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Französisch</TermName>
          <TermId xmlns="http://schemas.microsoft.com/office/infopath/2007/PartnerControls">243885a3-b30e-49ce-95e1-8b6c6a593aad</TermId>
        </TermInfo>
      </Terms>
    </m2d4de5d29864d0d8e3a95b70501b225>
    <Nr_x002e_ xmlns="5b1b9e2f-9b7a-4a7a-ae5c-9ab8726c5d74">03_01503</Nr_x002e_>
    <aaaea0b6277e4b9b93d185c3d0c20f75 xmlns="91bed42a-cf60-428b-9248-dc702de6a9bb">
      <Terms xmlns="http://schemas.microsoft.com/office/infopath/2007/PartnerControls"/>
    </aaaea0b6277e4b9b93d185c3d0c20f75>
    <Version_x0020__x0028_Inhalt_x0020_Rev_x002e_Nr_x0029_ xmlns="5b1b9e2f-9b7a-4a7a-ae5c-9ab8726c5d74">-</Version_x0020__x0028_Inhalt_x0020_Rev_x002e_Nr_x0029_>
    <C_x002f_a_x002f_T xmlns="5b1b9e2f-9b7a-4a7a-ae5c-9ab8726c5d74">C nein</C_x002f_a_x002f_T>
    <Axioma xmlns="5b1b9e2f-9b7a-4a7a-ae5c-9ab8726c5d74">Ax nein</Axioma>
    <DokumentVersion xmlns="d2ac7202-a6d3-485b-893f-0e8e885fef19">B</DokumentVersion>
    <Proz_x002d_rel_x002e_ xmlns="5b1b9e2f-9b7a-4a7a-ae5c-9ab8726c5d74">VF nein</Proz_x002d_rel_x002e_>
    <k0addce3b257457c96a5a8881dfb3409 xmlns="91bed42a-cf60-428b-9248-dc702de6a9bb">
      <Terms xmlns="http://schemas.microsoft.com/office/infopath/2007/PartnerControls"/>
    </k0addce3b257457c96a5a8881dfb3409>
    <Intra xmlns="5b1b9e2f-9b7a-4a7a-ae5c-9ab8726c5d74" xsi:nil="true"/>
    <Ribbon xmlns="5b1b9e2f-9b7a-4a7a-ae5c-9ab8726c5d74" xsi:nil="true"/>
    <p7f3bbf300464481becc757bd93af0f0 xmlns="91bed42a-cf60-428b-9248-dc702de6a9bb">
      <Terms xmlns="http://schemas.microsoft.com/office/infopath/2007/PartnerControls"/>
    </p7f3bbf300464481becc757bd93af0f0>
    <BD xmlns="5b1b9e2f-9b7a-4a7a-ae5c-9ab8726c5d74">S Orig.</BD>
    <InhaKu xmlns="5b1b9e2f-9b7a-4a7a-ae5c-9ab8726c5d74">MO</InhaK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orlage" ma:contentTypeID="0x010100D21C63786AD41D4FB88E1D5EF46DA3F0040018B285D44CADF24ABB87C68DC05CD542" ma:contentTypeVersion="40" ma:contentTypeDescription="Ein neues Dokument erstellen." ma:contentTypeScope="" ma:versionID="42dbde0a0a293bb84edf910243097ba6">
  <xsd:schema xmlns:xsd="http://www.w3.org/2001/XMLSchema" xmlns:xs="http://www.w3.org/2001/XMLSchema" xmlns:p="http://schemas.microsoft.com/office/2006/metadata/properties" xmlns:ns2="d2ac7202-a6d3-485b-893f-0e8e885fef19" xmlns:ns3="91bed42a-cf60-428b-9248-dc702de6a9bb" xmlns:ns4="5b1b9e2f-9b7a-4a7a-ae5c-9ab8726c5d74" targetNamespace="http://schemas.microsoft.com/office/2006/metadata/properties" ma:root="true" ma:fieldsID="1dc4c493e3341261e458a9893e2c7f69" ns2:_="" ns3:_="" ns4:_="">
    <xsd:import namespace="d2ac7202-a6d3-485b-893f-0e8e885fef19"/>
    <xsd:import namespace="91bed42a-cf60-428b-9248-dc702de6a9bb"/>
    <xsd:import namespace="5b1b9e2f-9b7a-4a7a-ae5c-9ab8726c5d74"/>
    <xsd:element name="properties">
      <xsd:complexType>
        <xsd:sequence>
          <xsd:element name="documentManagement">
            <xsd:complexType>
              <xsd:all>
                <xsd:element ref="ns2:DokumentEigner" minOccurs="0"/>
                <xsd:element ref="ns3:m2d4de5d29864d0d8e3a95b70501b225" minOccurs="0"/>
                <xsd:element ref="ns3:TaxCatchAll" minOccurs="0"/>
                <xsd:element ref="ns3:TaxCatchAllLabel" minOccurs="0"/>
                <xsd:element ref="ns2:DokumentVersion" minOccurs="0"/>
                <xsd:element ref="ns3:k8a5e23a80cd4ef9b72d26c03eca811b" minOccurs="0"/>
                <xsd:element ref="ns3:k0addce3b257457c96a5a8881dfb3409" minOccurs="0"/>
                <xsd:element ref="ns3:p7f3bbf300464481becc757bd93af0f0" minOccurs="0"/>
                <xsd:element ref="ns3:aaaea0b6277e4b9b93d185c3d0c20f75" minOccurs="0"/>
                <xsd:element ref="ns4:Nr_x002e_" minOccurs="0"/>
                <xsd:element ref="ns4:Intra" minOccurs="0"/>
                <xsd:element ref="ns4:C_x002f_a_x002f_T" minOccurs="0"/>
                <xsd:element ref="ns4:BD" minOccurs="0"/>
                <xsd:element ref="ns4:VF_x0020_Lin" minOccurs="0"/>
                <xsd:element ref="ns4:VF_x0020_Zuo" minOccurs="0"/>
                <xsd:element ref="ns4:Dok_x002d_E" minOccurs="0"/>
                <xsd:element ref="ns4:Ribbon" minOccurs="0"/>
                <xsd:element ref="ns4:InhaKu" minOccurs="0"/>
                <xsd:element ref="ns4:Dok_x002d_Spr" minOccurs="0"/>
                <xsd:element ref="ns4:Gepr_x00fc_ft" minOccurs="0"/>
                <xsd:element ref="ns4:Proz_x002d_rel_x002e_" minOccurs="0"/>
                <xsd:element ref="ns4:Firma" minOccurs="0"/>
                <xsd:element ref="ns4:Rialto" minOccurs="0"/>
                <xsd:element ref="ns4:TS" minOccurs="0"/>
                <xsd:element ref="ns4:Version_x0020__x0028_Inhalt_x0020_Rev_x002e_Nr_x0029_" minOccurs="0"/>
                <xsd:element ref="ns4:Verteilung" minOccurs="0"/>
                <xsd:element ref="ns4:Axio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7202-a6d3-485b-893f-0e8e885fef19" elementFormDefault="qualified">
    <xsd:import namespace="http://schemas.microsoft.com/office/2006/documentManagement/types"/>
    <xsd:import namespace="http://schemas.microsoft.com/office/infopath/2007/PartnerControls"/>
    <xsd:element name="DokumentEigner" ma:index="8" nillable="true" ma:displayName="Freigabe" ma:SharePointGroup="0" ma:internalName="DokumentE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Version" ma:index="13" nillable="true" ma:displayName="VO-Ausgabe" ma:internalName="Dok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d42a-cf60-428b-9248-dc702de6a9bb" elementFormDefault="qualified">
    <xsd:import namespace="http://schemas.microsoft.com/office/2006/documentManagement/types"/>
    <xsd:import namespace="http://schemas.microsoft.com/office/infopath/2007/PartnerControls"/>
    <xsd:element name="m2d4de5d29864d0d8e3a95b70501b225" ma:index="9" nillable="true" ma:taxonomy="true" ma:internalName="m2d4de5d29864d0d8e3a95b70501b225" ma:taxonomyFieldName="SpracheProzess" ma:displayName="Sprache Anzeige" ma:default="" ma:fieldId="{62d4de5d-2986-4d0d-8e3a-95b70501b225}" ma:sspId="37ea81fa-2651-4b8d-a579-52930f9288f3" ma:termSetId="db6eda64-040f-4fda-98e4-527aba2394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80819cb-c97a-4231-98c8-72e626aeb5b2}" ma:internalName="TaxCatchAll" ma:showField="CatchAllData" ma:web="91bed42a-cf60-428b-9248-dc702de6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80819cb-c97a-4231-98c8-72e626aeb5b2}" ma:internalName="TaxCatchAllLabel" ma:readOnly="true" ma:showField="CatchAllDataLabel" ma:web="91bed42a-cf60-428b-9248-dc702de6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a5e23a80cd4ef9b72d26c03eca811b" ma:index="14" nillable="true" ma:taxonomy="true" ma:internalName="k8a5e23a80cd4ef9b72d26c03eca811b" ma:taxonomyFieldName="OE" ma:displayName="Dok-Eigner" ma:default="" ma:fieldId="{48a5e23a-80cd-4ef9-b72d-26c03eca811b}" ma:sspId="37ea81fa-2651-4b8d-a579-52930f9288f3" ma:termSetId="8188c4a1-4b50-4437-af17-ed1b877c53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addce3b257457c96a5a8881dfb3409" ma:index="16" nillable="true" ma:taxonomy="true" ma:internalName="k0addce3b257457c96a5a8881dfb3409" ma:taxonomyFieldName="ProzessArt" ma:displayName="Prozess-Art" ma:default="" ma:fieldId="{40addce3-b257-457c-96a5-a8881dfb3409}" ma:sspId="37ea81fa-2651-4b8d-a579-52930f9288f3" ma:termSetId="bbd05071-1c11-45be-b877-bd4eb2550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f3bbf300464481becc757bd93af0f0" ma:index="18" nillable="true" ma:taxonomy="true" ma:internalName="p7f3bbf300464481becc757bd93af0f0" ma:taxonomyFieldName="Stichwort" ma:displayName="Stichwort" ma:default="" ma:fieldId="{97f3bbf3-0046-4481-becc-757bd93af0f0}" ma:taxonomyMulti="true" ma:sspId="37ea81fa-2651-4b8d-a579-52930f9288f3" ma:termSetId="6d5c28b0-8d96-497f-a2c7-7f9dde57d9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aea0b6277e4b9b93d185c3d0c20f75" ma:index="20" nillable="true" ma:taxonomy="true" ma:internalName="aaaea0b6277e4b9b93d185c3d0c20f75" ma:taxonomyFieldName="SubProzess" ma:displayName="Sub-Prozess" ma:default="" ma:fieldId="{aaaea0b6-277e-4b9b-93d1-85c3d0c20f75}" ma:sspId="37ea81fa-2651-4b8d-a579-52930f9288f3" ma:termSetId="7a8a5b1b-0166-4321-8cff-0709c8494d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b9e2f-9b7a-4a7a-ae5c-9ab8726c5d74" elementFormDefault="qualified">
    <xsd:import namespace="http://schemas.microsoft.com/office/2006/documentManagement/types"/>
    <xsd:import namespace="http://schemas.microsoft.com/office/infopath/2007/PartnerControls"/>
    <xsd:element name="Nr_x002e_" ma:index="23" nillable="true" ma:displayName="VO-Nr" ma:indexed="true" ma:internalName="Nr_x002e_">
      <xsd:simpleType>
        <xsd:restriction base="dms:Text">
          <xsd:maxLength value="255"/>
        </xsd:restriction>
      </xsd:simpleType>
    </xsd:element>
    <xsd:element name="Intra" ma:index="24" nillable="true" ma:displayName="Intranet" ma:internalName="Intra">
      <xsd:simpleType>
        <xsd:restriction base="dms:Text">
          <xsd:maxLength value="255"/>
        </xsd:restriction>
      </xsd:simpleType>
    </xsd:element>
    <xsd:element name="C_x002f_a_x002f_T" ma:index="25" nillable="true" ma:displayName="CaT........" ma:internalName="C_x002f_a_x002f_T">
      <xsd:simpleType>
        <xsd:restriction base="dms:Text">
          <xsd:maxLength value="255"/>
        </xsd:restriction>
      </xsd:simpleType>
    </xsd:element>
    <xsd:element name="BD" ma:index="26" nillable="true" ma:displayName="Share   ." ma:internalName="BD">
      <xsd:simpleType>
        <xsd:restriction base="dms:Text">
          <xsd:maxLength value="255"/>
        </xsd:restriction>
      </xsd:simpleType>
    </xsd:element>
    <xsd:element name="VF_x0020_Lin" ma:index="27" nillable="true" ma:displayName="VF Link" ma:internalName="VF_x0020_Lin">
      <xsd:simpleType>
        <xsd:restriction base="dms:Text">
          <xsd:maxLength value="255"/>
        </xsd:restriction>
      </xsd:simpleType>
    </xsd:element>
    <xsd:element name="VF_x0020_Zuo" ma:index="28" nillable="true" ma:displayName="VF Zuord" ma:internalName="VF_x0020_Zuo">
      <xsd:simpleType>
        <xsd:restriction base="dms:Text">
          <xsd:maxLength value="255"/>
        </xsd:restriction>
      </xsd:simpleType>
    </xsd:element>
    <xsd:element name="Dok_x002d_E" ma:index="29" nillable="true" ma:displayName="Dok-Eig (todo)" ma:internalName="Dok_x002d_E">
      <xsd:simpleType>
        <xsd:restriction base="dms:Text">
          <xsd:maxLength value="255"/>
        </xsd:restriction>
      </xsd:simpleType>
    </xsd:element>
    <xsd:element name="Ribbon" ma:index="30" nillable="true" ma:displayName="Ribbon" ma:internalName="Ribbon" ma:readOnly="false">
      <xsd:simpleType>
        <xsd:restriction base="dms:Text">
          <xsd:maxLength value="255"/>
        </xsd:restriction>
      </xsd:simpleType>
    </xsd:element>
    <xsd:element name="InhaKu" ma:index="31" nillable="true" ma:displayName="Dok-Typ" ma:internalName="InhaKu">
      <xsd:simpleType>
        <xsd:restriction base="dms:Text">
          <xsd:maxLength value="255"/>
        </xsd:restriction>
      </xsd:simpleType>
    </xsd:element>
    <xsd:element name="Dok_x002d_Spr" ma:index="32" nillable="true" ma:displayName="Sprache" ma:internalName="Dok_x002d_Spr">
      <xsd:simpleType>
        <xsd:restriction base="dms:Text">
          <xsd:maxLength value="255"/>
        </xsd:restriction>
      </xsd:simpleType>
    </xsd:element>
    <xsd:element name="Gepr_x00fc_ft" ma:index="33" nillable="true" ma:displayName="Geprüft" ma:internalName="Gepr_x00fc_ft">
      <xsd:simpleType>
        <xsd:restriction base="dms:Text">
          <xsd:maxLength value="255"/>
        </xsd:restriction>
      </xsd:simpleType>
    </xsd:element>
    <xsd:element name="Proz_x002d_rel_x002e_" ma:index="34" nillable="true" ma:displayName="ViFlow ." ma:internalName="Proz_x002d_rel_x002e_">
      <xsd:simpleType>
        <xsd:restriction base="dms:Text">
          <xsd:maxLength value="255"/>
        </xsd:restriction>
      </xsd:simpleType>
    </xsd:element>
    <xsd:element name="Firma" ma:index="35" nillable="true" ma:displayName="Firma" ma:internalName="Firma">
      <xsd:simpleType>
        <xsd:restriction base="dms:Text">
          <xsd:maxLength value="255"/>
        </xsd:restriction>
      </xsd:simpleType>
    </xsd:element>
    <xsd:element name="Rialto" ma:index="36" nillable="true" ma:displayName="Rialto ." ma:internalName="Rialto">
      <xsd:simpleType>
        <xsd:restriction base="dms:Text">
          <xsd:maxLength value="255"/>
        </xsd:restriction>
      </xsd:simpleType>
    </xsd:element>
    <xsd:element name="TS" ma:index="37" nillable="true" ma:displayName="VO-Manager" ma:internalName="TS">
      <xsd:simpleType>
        <xsd:restriction base="dms:Text">
          <xsd:maxLength value="255"/>
        </xsd:restriction>
      </xsd:simpleType>
    </xsd:element>
    <xsd:element name="Version_x0020__x0028_Inhalt_x0020_Rev_x002e_Nr_x0029_" ma:index="38" nillable="true" ma:displayName="Dok-Version" ma:internalName="Version_x0020__x0028_Inhalt_x0020_Rev_x002e_Nr_x0029_">
      <xsd:simpleType>
        <xsd:restriction base="dms:Text">
          <xsd:maxLength value="255"/>
        </xsd:restriction>
      </xsd:simpleType>
    </xsd:element>
    <xsd:element name="Verteilung" ma:index="39" nillable="true" ma:displayName="Verteilung" ma:format="DateOnly" ma:internalName="Verteilung">
      <xsd:simpleType>
        <xsd:restriction base="dms:DateTime"/>
      </xsd:simpleType>
    </xsd:element>
    <xsd:element name="Axioma" ma:index="40" nillable="true" ma:displayName="Axioma  ." ma:internalName="Axio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22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F743-4E36-4ADF-AFB8-6A064FDD95A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ac7202-a6d3-485b-893f-0e8e885fef19"/>
    <ds:schemaRef ds:uri="http://schemas.microsoft.com/office/2006/documentManagement/types"/>
    <ds:schemaRef ds:uri="5b1b9e2f-9b7a-4a7a-ae5c-9ab8726c5d74"/>
    <ds:schemaRef ds:uri="91bed42a-cf60-428b-9248-dc702de6a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4FFB0C-78D1-4924-841C-F5D5503E9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E3ED8-593B-45DE-A05A-FABA7724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c7202-a6d3-485b-893f-0e8e885fef19"/>
    <ds:schemaRef ds:uri="91bed42a-cf60-428b-9248-dc702de6a9bb"/>
    <ds:schemaRef ds:uri="5b1b9e2f-9b7a-4a7a-ae5c-9ab8726c5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4B76F-B59D-415E-AF8D-7B7D619F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03_01503%20FR%20MO%20curriculum%20vitae%20sous%20forme%20de%20tableau%20internet</Template>
  <TotalTime>0</TotalTime>
  <Pages>1</Pages>
  <Words>275</Words>
  <Characters>1493</Characters>
  <Application>Microsoft Office Word</Application>
  <DocSecurity>0</DocSecurity>
  <Lines>38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 sous forme de tableau</vt:lpstr>
    </vt:vector>
  </TitlesOfParts>
  <Company>KAPO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sous forme de tableau</dc:title>
  <dc:subject/>
  <dc:creator>Patrice Althaus</dc:creator>
  <cp:keywords>03_01503 FR MO</cp:keywords>
  <dc:description>CD neu</dc:description>
  <cp:lastModifiedBy>Patrice Althaus, CDT-STV FB Medien</cp:lastModifiedBy>
  <cp:revision>1</cp:revision>
  <dcterms:created xsi:type="dcterms:W3CDTF">2023-10-30T12:25:00Z</dcterms:created>
  <dcterms:modified xsi:type="dcterms:W3CDTF">2023-10-30T12:25:00Z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0x010100D21C63786AD41D4FB88E1D5EF46DA3F0040018B285D44CADF24ABB87C68DC05CD542</vt:lpwstr>
  </property>
  <property fmtid="{D5CDD505-2E9C-101B-9397-08002B2CF9AE}" pid="3" name="OE">
    <vt:lpwstr>96;#R-HR|12296cd4-a613-4678-89d6-69744806704d</vt:lpwstr>
  </property>
  <property fmtid="{D5CDD505-2E9C-101B-9397-08002B2CF9AE}" pid="4" name="SubProzess">
    <vt:lpwstr/>
  </property>
  <property fmtid="{D5CDD505-2E9C-101B-9397-08002B2CF9AE}" pid="5" name="ProzessArt">
    <vt:lpwstr/>
  </property>
  <property fmtid="{D5CDD505-2E9C-101B-9397-08002B2CF9AE}" pid="6" name="Stichwort">
    <vt:lpwstr/>
  </property>
  <property fmtid="{D5CDD505-2E9C-101B-9397-08002B2CF9AE}" pid="7" name="SpracheProzess">
    <vt:lpwstr>74;#Französisch|243885a3-b30e-49ce-95e1-8b6c6a593aad</vt:lpwstr>
  </property>
</Properties>
</file>